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6F" w:rsidRDefault="008662E9">
      <w:pPr>
        <w:pStyle w:val="Standard"/>
        <w:jc w:val="right"/>
      </w:pPr>
      <w:bookmarkStart w:id="0" w:name="_GoBack"/>
      <w:bookmarkEnd w:id="0"/>
      <w:r>
        <w:rPr>
          <w:b/>
          <w:sz w:val="22"/>
          <w:szCs w:val="22"/>
        </w:rPr>
        <w:t xml:space="preserve"> Nowe Miasto Lub</w:t>
      </w:r>
      <w:r>
        <w:rPr>
          <w:sz w:val="22"/>
          <w:szCs w:val="22"/>
        </w:rPr>
        <w:t>. …......................................</w:t>
      </w:r>
    </w:p>
    <w:p w:rsidR="0035426F" w:rsidRDefault="0035426F">
      <w:pPr>
        <w:pStyle w:val="Standard"/>
        <w:jc w:val="center"/>
        <w:rPr>
          <w:sz w:val="22"/>
          <w:szCs w:val="22"/>
        </w:rPr>
      </w:pPr>
    </w:p>
    <w:p w:rsidR="0035426F" w:rsidRDefault="0035426F">
      <w:pPr>
        <w:pStyle w:val="Standard"/>
        <w:jc w:val="center"/>
        <w:rPr>
          <w:sz w:val="22"/>
          <w:szCs w:val="22"/>
        </w:rPr>
      </w:pPr>
    </w:p>
    <w:p w:rsidR="0035426F" w:rsidRDefault="008662E9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Pan/Pani</w:t>
      </w:r>
    </w:p>
    <w:p w:rsidR="0035426F" w:rsidRDefault="0035426F">
      <w:pPr>
        <w:pStyle w:val="Standard"/>
        <w:rPr>
          <w:sz w:val="22"/>
          <w:szCs w:val="22"/>
        </w:rPr>
      </w:pPr>
    </w:p>
    <w:p w:rsidR="0035426F" w:rsidRDefault="008662E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.…............................................</w:t>
      </w:r>
    </w:p>
    <w:p w:rsidR="0035426F" w:rsidRDefault="0035426F">
      <w:pPr>
        <w:pStyle w:val="Standard"/>
        <w:rPr>
          <w:sz w:val="22"/>
          <w:szCs w:val="22"/>
        </w:rPr>
      </w:pPr>
    </w:p>
    <w:p w:rsidR="0035426F" w:rsidRDefault="008662E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.…............................................</w:t>
      </w:r>
    </w:p>
    <w:p w:rsidR="0035426F" w:rsidRDefault="008662E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5426F" w:rsidRDefault="0035426F">
      <w:pPr>
        <w:pStyle w:val="Standard"/>
        <w:rPr>
          <w:sz w:val="22"/>
          <w:szCs w:val="22"/>
        </w:rPr>
      </w:pPr>
    </w:p>
    <w:p w:rsidR="0035426F" w:rsidRDefault="008662E9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ZAWIADOMIENIE</w:t>
      </w:r>
    </w:p>
    <w:p w:rsidR="0035426F" w:rsidRDefault="0035426F">
      <w:pPr>
        <w:pStyle w:val="Standard"/>
        <w:jc w:val="center"/>
        <w:rPr>
          <w:sz w:val="22"/>
          <w:szCs w:val="22"/>
        </w:rPr>
      </w:pPr>
    </w:p>
    <w:p w:rsidR="0035426F" w:rsidRDefault="0035426F">
      <w:pPr>
        <w:pStyle w:val="Standard"/>
        <w:jc w:val="center"/>
        <w:rPr>
          <w:sz w:val="22"/>
          <w:szCs w:val="22"/>
        </w:rPr>
      </w:pPr>
    </w:p>
    <w:p w:rsidR="0035426F" w:rsidRDefault="008662E9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Na podstawie art 24 ust. 1 ustawy z dnia 29 sierpnia 1997 r. o ochronie danych osobowych </w:t>
      </w:r>
      <w:r>
        <w:rPr>
          <w:sz w:val="22"/>
          <w:szCs w:val="22"/>
        </w:rPr>
        <w:br/>
      </w:r>
      <w:r>
        <w:rPr>
          <w:sz w:val="22"/>
          <w:szCs w:val="22"/>
        </w:rPr>
        <w:t>(tekst jednolity Dz. U. z 2016r., poz. 922) informuję:</w:t>
      </w:r>
    </w:p>
    <w:p w:rsidR="0035426F" w:rsidRDefault="0035426F">
      <w:pPr>
        <w:pStyle w:val="Standard"/>
        <w:jc w:val="both"/>
        <w:rPr>
          <w:sz w:val="22"/>
          <w:szCs w:val="22"/>
        </w:rPr>
      </w:pPr>
    </w:p>
    <w:p w:rsidR="0035426F" w:rsidRDefault="008662E9">
      <w:pPr>
        <w:pStyle w:val="Standard"/>
        <w:numPr>
          <w:ilvl w:val="0"/>
          <w:numId w:val="1"/>
        </w:numPr>
        <w:jc w:val="both"/>
      </w:pPr>
      <w:r>
        <w:t xml:space="preserve">Administratorem danych osobowych jest </w:t>
      </w:r>
      <w:r>
        <w:t>Starosta Nowomiejski mający siedzibę w Starostwie Powiatowym w Nowym Mieście Lub. 13-300  Nowe Miasto Lub. ul. Rynek 1.</w:t>
      </w:r>
    </w:p>
    <w:p w:rsidR="0035426F" w:rsidRDefault="0035426F">
      <w:pPr>
        <w:pStyle w:val="Standard"/>
        <w:rPr>
          <w:sz w:val="22"/>
          <w:szCs w:val="22"/>
        </w:rPr>
      </w:pPr>
    </w:p>
    <w:p w:rsidR="0035426F" w:rsidRDefault="008662E9">
      <w:pPr>
        <w:pStyle w:val="Standard"/>
        <w:numPr>
          <w:ilvl w:val="0"/>
          <w:numId w:val="1"/>
        </w:numPr>
        <w:jc w:val="both"/>
      </w:pPr>
      <w:r>
        <w:t>Celem zbierania danych jest dopełnienie obowiązków określonych w przepisach prawa.</w:t>
      </w:r>
    </w:p>
    <w:p w:rsidR="0035426F" w:rsidRDefault="0035426F">
      <w:pPr>
        <w:pStyle w:val="Standard"/>
        <w:jc w:val="both"/>
        <w:rPr>
          <w:sz w:val="22"/>
          <w:szCs w:val="22"/>
        </w:rPr>
      </w:pPr>
    </w:p>
    <w:p w:rsidR="0035426F" w:rsidRDefault="008662E9">
      <w:pPr>
        <w:pStyle w:val="Standard"/>
        <w:numPr>
          <w:ilvl w:val="0"/>
          <w:numId w:val="1"/>
        </w:numPr>
        <w:jc w:val="both"/>
      </w:pPr>
      <w:r>
        <w:t xml:space="preserve">Ma Pan/Pani prawo do wglądu danych osobowych oraz </w:t>
      </w:r>
      <w:r>
        <w:t xml:space="preserve">ich poprawiania, a także inne prawa </w:t>
      </w:r>
      <w:r>
        <w:br/>
      </w:r>
      <w:r>
        <w:t>w zakresie kontroli przetwarzania danych, uzyskiwanie informacji o swoich prawach w zakresie ochrony danych osobowych, żądania uzupełnienia, uaktualniania, sprostowania danych, czasowego lub stałego wstrzymania przetwar</w:t>
      </w:r>
      <w:r>
        <w:t>zania danych, usunięcia danych ze zbioru.</w:t>
      </w:r>
    </w:p>
    <w:p w:rsidR="0035426F" w:rsidRDefault="0035426F">
      <w:pPr>
        <w:pStyle w:val="Standard"/>
        <w:jc w:val="both"/>
        <w:rPr>
          <w:sz w:val="22"/>
          <w:szCs w:val="22"/>
        </w:rPr>
      </w:pPr>
    </w:p>
    <w:p w:rsidR="0035426F" w:rsidRDefault="008662E9">
      <w:pPr>
        <w:pStyle w:val="Standard"/>
        <w:numPr>
          <w:ilvl w:val="0"/>
          <w:numId w:val="1"/>
        </w:numPr>
        <w:jc w:val="both"/>
      </w:pPr>
      <w:r>
        <w:t>Przetwarzania Pana/Pani danych jest niezbędne do wykonywania określonych prawem zadań realizowanych dla dobra publicznego (art.23 ust 1 ,pkt 4 w/w ustawy).</w:t>
      </w:r>
    </w:p>
    <w:p w:rsidR="0035426F" w:rsidRDefault="0035426F">
      <w:pPr>
        <w:pStyle w:val="Standard"/>
        <w:jc w:val="both"/>
        <w:rPr>
          <w:sz w:val="22"/>
          <w:szCs w:val="22"/>
        </w:rPr>
      </w:pPr>
    </w:p>
    <w:p w:rsidR="0035426F" w:rsidRDefault="008662E9">
      <w:pPr>
        <w:pStyle w:val="Standard"/>
        <w:numPr>
          <w:ilvl w:val="0"/>
          <w:numId w:val="1"/>
        </w:numPr>
        <w:jc w:val="both"/>
      </w:pPr>
      <w:r>
        <w:t xml:space="preserve">Podanie danych jest obowiązkowe i wynika z art. 3, art. </w:t>
      </w:r>
      <w:r>
        <w:t>8 ustawy z dnia 05 stycznia 2011r. -  (t.j. Dz. U. z 2016r., poz. 627 z późn. zm.) oraz § 5 Rozporządzenia Ministra Infrastruktury i Budownictwa z dnia 24 lutego 2016r. w sprawie wydawania dokumentów stwierdzających uprawnienia   do kierowania pojazdami( D</w:t>
      </w:r>
      <w:r>
        <w:t>z. U.  poz 231).</w:t>
      </w:r>
    </w:p>
    <w:p w:rsidR="0035426F" w:rsidRDefault="0035426F">
      <w:pPr>
        <w:pStyle w:val="Standard"/>
        <w:rPr>
          <w:sz w:val="22"/>
          <w:szCs w:val="22"/>
        </w:rPr>
      </w:pPr>
    </w:p>
    <w:p w:rsidR="0035426F" w:rsidRDefault="0035426F">
      <w:pPr>
        <w:pStyle w:val="Standard"/>
        <w:rPr>
          <w:sz w:val="22"/>
          <w:szCs w:val="22"/>
        </w:rPr>
      </w:pPr>
    </w:p>
    <w:p w:rsidR="0035426F" w:rsidRDefault="0035426F">
      <w:pPr>
        <w:pStyle w:val="Standard"/>
        <w:rPr>
          <w:b/>
          <w:bCs/>
          <w:sz w:val="22"/>
          <w:szCs w:val="22"/>
        </w:rPr>
      </w:pPr>
    </w:p>
    <w:p w:rsidR="0035426F" w:rsidRDefault="0035426F">
      <w:pPr>
        <w:pStyle w:val="Standard"/>
        <w:rPr>
          <w:b/>
          <w:bCs/>
          <w:sz w:val="22"/>
          <w:szCs w:val="22"/>
        </w:rPr>
      </w:pPr>
    </w:p>
    <w:p w:rsidR="0035426F" w:rsidRDefault="0035426F">
      <w:pPr>
        <w:pStyle w:val="Standard"/>
        <w:rPr>
          <w:b/>
          <w:bCs/>
          <w:sz w:val="22"/>
          <w:szCs w:val="22"/>
        </w:rPr>
      </w:pPr>
    </w:p>
    <w:p w:rsidR="0035426F" w:rsidRDefault="0035426F">
      <w:pPr>
        <w:pStyle w:val="Standard"/>
        <w:rPr>
          <w:b/>
          <w:bCs/>
          <w:sz w:val="22"/>
          <w:szCs w:val="22"/>
        </w:rPr>
      </w:pPr>
    </w:p>
    <w:p w:rsidR="0035426F" w:rsidRDefault="008662E9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Przyjąłem do wiadomości: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Podpis i pieczęć organu wydającego:</w:t>
      </w:r>
    </w:p>
    <w:p w:rsidR="0035426F" w:rsidRDefault="0035426F">
      <w:pPr>
        <w:pStyle w:val="Standard"/>
        <w:rPr>
          <w:b/>
          <w:sz w:val="22"/>
          <w:szCs w:val="22"/>
        </w:rPr>
      </w:pPr>
    </w:p>
    <w:p w:rsidR="0035426F" w:rsidRDefault="0035426F">
      <w:pPr>
        <w:pStyle w:val="Standard"/>
        <w:rPr>
          <w:b/>
          <w:sz w:val="22"/>
          <w:szCs w:val="22"/>
        </w:rPr>
      </w:pPr>
    </w:p>
    <w:p w:rsidR="0035426F" w:rsidRDefault="0035426F">
      <w:pPr>
        <w:pStyle w:val="Standard"/>
        <w:rPr>
          <w:b/>
          <w:sz w:val="22"/>
          <w:szCs w:val="22"/>
        </w:rPr>
      </w:pPr>
    </w:p>
    <w:p w:rsidR="0035426F" w:rsidRDefault="008662E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.….......................................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….........................................................</w:t>
      </w:r>
    </w:p>
    <w:p w:rsidR="0035426F" w:rsidRDefault="008662E9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35426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2E9" w:rsidRDefault="008662E9">
      <w:r>
        <w:separator/>
      </w:r>
    </w:p>
  </w:endnote>
  <w:endnote w:type="continuationSeparator" w:id="0">
    <w:p w:rsidR="008662E9" w:rsidRDefault="0086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2E9" w:rsidRDefault="008662E9">
      <w:r>
        <w:rPr>
          <w:color w:val="000000"/>
        </w:rPr>
        <w:separator/>
      </w:r>
    </w:p>
  </w:footnote>
  <w:footnote w:type="continuationSeparator" w:id="0">
    <w:p w:rsidR="008662E9" w:rsidRDefault="00866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73A5D"/>
    <w:multiLevelType w:val="multilevel"/>
    <w:tmpl w:val="9B4C444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5426F"/>
    <w:rsid w:val="0035426F"/>
    <w:rsid w:val="008662E9"/>
    <w:rsid w:val="009D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46C50-7522-48D7-AEBA-57BF8C0B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cp:lastPrinted>2013-07-25T14:34:00Z</cp:lastPrinted>
  <dcterms:created xsi:type="dcterms:W3CDTF">2017-02-20T12:10:00Z</dcterms:created>
  <dcterms:modified xsi:type="dcterms:W3CDTF">2017-02-20T12:10:00Z</dcterms:modified>
</cp:coreProperties>
</file>