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CA" w:rsidRDefault="008F1CCC">
      <w:pPr>
        <w:pStyle w:val="Standard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Nowe Miasto Lub. …......................................</w:t>
      </w:r>
    </w:p>
    <w:p w:rsidR="00434CCA" w:rsidRDefault="00434CCA">
      <w:pPr>
        <w:pStyle w:val="Standard"/>
        <w:jc w:val="center"/>
        <w:rPr>
          <w:sz w:val="22"/>
          <w:szCs w:val="22"/>
        </w:rPr>
      </w:pPr>
    </w:p>
    <w:p w:rsidR="00434CCA" w:rsidRDefault="00434CCA">
      <w:pPr>
        <w:pStyle w:val="Standard"/>
        <w:jc w:val="center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Pan/i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1.…............................................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2.…............................................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ZAWIADOMIENIE</w:t>
      </w:r>
    </w:p>
    <w:p w:rsidR="00434CCA" w:rsidRDefault="00434CCA">
      <w:pPr>
        <w:pStyle w:val="Standard"/>
        <w:jc w:val="center"/>
        <w:rPr>
          <w:sz w:val="22"/>
          <w:szCs w:val="22"/>
        </w:rPr>
      </w:pPr>
    </w:p>
    <w:p w:rsidR="00434CCA" w:rsidRDefault="00434CCA">
      <w:pPr>
        <w:pStyle w:val="Standard"/>
        <w:jc w:val="center"/>
        <w:rPr>
          <w:sz w:val="22"/>
          <w:szCs w:val="22"/>
        </w:rPr>
      </w:pPr>
    </w:p>
    <w:p w:rsidR="00434CCA" w:rsidRDefault="008F1C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 24 ust. 1 ustawy z dnia 29 sierpnia 1997 r. o ochronie danych osobowych </w:t>
      </w:r>
      <w:r>
        <w:rPr>
          <w:sz w:val="22"/>
          <w:szCs w:val="22"/>
        </w:rPr>
        <w:br/>
      </w:r>
      <w:r>
        <w:rPr>
          <w:sz w:val="22"/>
          <w:szCs w:val="22"/>
        </w:rPr>
        <w:t>(tekst jednolity Dz. U. z 2016r., poz. 922) informuję:</w:t>
      </w:r>
    </w:p>
    <w:p w:rsidR="00434CCA" w:rsidRDefault="00434CCA">
      <w:pPr>
        <w:pStyle w:val="Standard"/>
        <w:jc w:val="both"/>
        <w:rPr>
          <w:sz w:val="22"/>
          <w:szCs w:val="22"/>
        </w:rPr>
      </w:pPr>
    </w:p>
    <w:p w:rsidR="00434CCA" w:rsidRDefault="008F1CCC">
      <w:pPr>
        <w:pStyle w:val="Standard"/>
        <w:numPr>
          <w:ilvl w:val="0"/>
          <w:numId w:val="1"/>
        </w:numPr>
        <w:jc w:val="both"/>
      </w:pPr>
      <w:r>
        <w:t>Administratorem danych osobowych jest</w:t>
      </w:r>
      <w:r>
        <w:t xml:space="preserve"> Starosta Nowomiejski mający siedzibę w Starostwie Powiatowym w Nowym Mieście Lub. 13-300  Nowe Miasto Lub. ul. Rynek 1.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numPr>
          <w:ilvl w:val="0"/>
          <w:numId w:val="1"/>
        </w:numPr>
        <w:jc w:val="both"/>
      </w:pPr>
      <w:r>
        <w:t>Celem zbierania danych jest dopełnienie obowiązków określonych w przepisach prawa.</w:t>
      </w:r>
    </w:p>
    <w:p w:rsidR="00434CCA" w:rsidRDefault="00434CCA">
      <w:pPr>
        <w:pStyle w:val="Standard"/>
        <w:jc w:val="both"/>
        <w:rPr>
          <w:sz w:val="22"/>
          <w:szCs w:val="22"/>
        </w:rPr>
      </w:pPr>
    </w:p>
    <w:p w:rsidR="00434CCA" w:rsidRDefault="008F1CCC">
      <w:pPr>
        <w:pStyle w:val="Standard"/>
        <w:numPr>
          <w:ilvl w:val="0"/>
          <w:numId w:val="1"/>
        </w:numPr>
        <w:jc w:val="both"/>
      </w:pPr>
      <w:r>
        <w:t xml:space="preserve">Ma Pan/Pani prawo do wglądu danych osobowych oraz </w:t>
      </w:r>
      <w:r>
        <w:t xml:space="preserve">ich poprawiania , a także inne prawa </w:t>
      </w:r>
      <w:r>
        <w:br/>
      </w:r>
      <w:r>
        <w:t>w zakresie kontroli przetwarzania danych, uzyskiwanie informacji o swoich prawach w zakresie ochrony danych osobowych, żądania uzupełnienia, uaktualniania, sprostowania danych, czasowego lub stałego wstrzymania przetwa</w:t>
      </w:r>
      <w:r>
        <w:t>rzania danych, usunięcia danych ze zbioru.</w:t>
      </w:r>
    </w:p>
    <w:p w:rsidR="00434CCA" w:rsidRDefault="00434CCA">
      <w:pPr>
        <w:pStyle w:val="Standard"/>
        <w:jc w:val="both"/>
        <w:rPr>
          <w:sz w:val="22"/>
          <w:szCs w:val="22"/>
        </w:rPr>
      </w:pPr>
    </w:p>
    <w:p w:rsidR="00434CCA" w:rsidRDefault="008F1CCC">
      <w:pPr>
        <w:pStyle w:val="Standard"/>
        <w:numPr>
          <w:ilvl w:val="0"/>
          <w:numId w:val="1"/>
        </w:numPr>
        <w:jc w:val="both"/>
      </w:pPr>
      <w:r>
        <w:t>Przetwarzania Pana/Pani danych jest niezbędne do wykonywania określonych prawem zadań realizowanych dla dobra publicznego (art.23 ust 1 ,pkt 4 w/w ustawy).</w:t>
      </w:r>
    </w:p>
    <w:p w:rsidR="00434CCA" w:rsidRDefault="00434CCA">
      <w:pPr>
        <w:pStyle w:val="Standard"/>
        <w:jc w:val="both"/>
        <w:rPr>
          <w:sz w:val="22"/>
          <w:szCs w:val="22"/>
        </w:rPr>
      </w:pPr>
    </w:p>
    <w:p w:rsidR="00434CCA" w:rsidRDefault="008F1CCC">
      <w:pPr>
        <w:pStyle w:val="Standard"/>
        <w:numPr>
          <w:ilvl w:val="0"/>
          <w:numId w:val="1"/>
        </w:numPr>
        <w:jc w:val="both"/>
      </w:pPr>
      <w:r>
        <w:t>Podanie danych jest obowiązkowe i wynika z art. 73 ust.</w:t>
      </w:r>
      <w:r>
        <w:t xml:space="preserve"> 1 i 2 ustawy z dnia 20 czerwca 1997 r. - Prawo o ruchu drogowym (Dz. U. z 2017r., poz. 128) oraz § 2 Rozporządzenia Ministra Infrastruktury z dnia 22 lipca 2002 r. w sprawie rejestracji i oznaczenia pojazdów (tj. Dz. U. </w:t>
      </w:r>
      <w:r>
        <w:br/>
      </w:r>
      <w:r>
        <w:t>z 2016r., poz 1038).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</w:t>
      </w:r>
      <w:r>
        <w:rPr>
          <w:sz w:val="22"/>
          <w:szCs w:val="22"/>
        </w:rPr>
        <w:t>iadomości: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</w:t>
      </w:r>
      <w:r>
        <w:rPr>
          <w:sz w:val="22"/>
          <w:szCs w:val="22"/>
        </w:rPr>
        <w:t>strujący pojazd w państwie pochodzenia wymaga zwrotu tablic rejestracyjnych *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</w:t>
      </w:r>
      <w:r>
        <w:rPr>
          <w:sz w:val="22"/>
          <w:szCs w:val="22"/>
        </w:rPr>
        <w:t>i karnej zgodnie z art. 233 KK o prawdziwości zeznań , co potwierdzam własnoręcznym podpisem.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 skreślić jeśli nie chcę otrzymywać informacji o odbiorze dokumentu</w:t>
      </w:r>
    </w:p>
    <w:p w:rsidR="00434CCA" w:rsidRDefault="00434CCA">
      <w:pPr>
        <w:pStyle w:val="Standard"/>
        <w:rPr>
          <w:b/>
          <w:bCs/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Przyjąłem do wiadomości: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organu wydającego</w:t>
      </w:r>
    </w:p>
    <w:p w:rsidR="00434CCA" w:rsidRDefault="00434CCA">
      <w:pPr>
        <w:pStyle w:val="Standard"/>
        <w:rPr>
          <w:sz w:val="22"/>
          <w:szCs w:val="22"/>
        </w:rPr>
      </w:pPr>
    </w:p>
    <w:p w:rsidR="00434CCA" w:rsidRDefault="008F1CC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:rsidR="00434CCA" w:rsidRDefault="008F1CCC">
      <w:pPr>
        <w:pStyle w:val="Standard"/>
      </w:pPr>
      <w:r>
        <w:rPr>
          <w:sz w:val="22"/>
          <w:szCs w:val="22"/>
        </w:rPr>
        <w:t>2.….......................................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34C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CC" w:rsidRDefault="008F1CCC">
      <w:r>
        <w:separator/>
      </w:r>
    </w:p>
  </w:endnote>
  <w:endnote w:type="continuationSeparator" w:id="0">
    <w:p w:rsidR="008F1CCC" w:rsidRDefault="008F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CC" w:rsidRDefault="008F1CCC">
      <w:r>
        <w:rPr>
          <w:color w:val="000000"/>
        </w:rPr>
        <w:separator/>
      </w:r>
    </w:p>
  </w:footnote>
  <w:footnote w:type="continuationSeparator" w:id="0">
    <w:p w:rsidR="008F1CCC" w:rsidRDefault="008F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7015"/>
    <w:multiLevelType w:val="multilevel"/>
    <w:tmpl w:val="5D4221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4CCA"/>
    <w:rsid w:val="00434CCA"/>
    <w:rsid w:val="006B7A7D"/>
    <w:rsid w:val="008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C455-04D5-4C2A-AEDD-1BF45E12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2013-07-25T14:34:00Z</cp:lastPrinted>
  <dcterms:created xsi:type="dcterms:W3CDTF">2017-02-20T10:42:00Z</dcterms:created>
  <dcterms:modified xsi:type="dcterms:W3CDTF">2017-02-20T10:42:00Z</dcterms:modified>
</cp:coreProperties>
</file>