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828EB" w14:textId="77777777" w:rsidR="004B28B3" w:rsidRPr="001D2A36" w:rsidRDefault="004B28B3" w:rsidP="00EC72E5">
      <w:pPr>
        <w:suppressAutoHyphens/>
        <w:autoSpaceDN w:val="0"/>
        <w:spacing w:line="276" w:lineRule="auto"/>
        <w:ind w:left="6372"/>
        <w:jc w:val="right"/>
        <w:textAlignment w:val="baseline"/>
        <w:rPr>
          <w:rFonts w:eastAsia="Calibri"/>
          <w:i/>
          <w:sz w:val="16"/>
          <w:szCs w:val="16"/>
          <w:lang w:eastAsia="en-US"/>
        </w:rPr>
      </w:pPr>
      <w:bookmarkStart w:id="0" w:name="_GoBack"/>
      <w:bookmarkEnd w:id="0"/>
      <w:r w:rsidRPr="001D2A36">
        <w:rPr>
          <w:rFonts w:eastAsia="Calibri"/>
          <w:i/>
          <w:sz w:val="16"/>
          <w:szCs w:val="16"/>
          <w:lang w:eastAsia="en-US"/>
        </w:rPr>
        <w:t>Załącznik nr 2 do Regulaminu na sprzedaż</w:t>
      </w:r>
      <w:r w:rsidR="00EC72E5" w:rsidRPr="001D2A36">
        <w:rPr>
          <w:rFonts w:eastAsia="Calibri"/>
          <w:i/>
          <w:sz w:val="16"/>
          <w:szCs w:val="16"/>
          <w:lang w:eastAsia="en-US"/>
        </w:rPr>
        <w:t xml:space="preserve"> </w:t>
      </w:r>
      <w:r w:rsidRPr="001D2A36">
        <w:rPr>
          <w:rFonts w:eastAsia="Calibri"/>
          <w:i/>
          <w:sz w:val="16"/>
          <w:szCs w:val="16"/>
          <w:lang w:eastAsia="en-US"/>
        </w:rPr>
        <w:t>drewna z wycinki drzew stanowiących własność Powiatu Nowomiejskiego</w:t>
      </w:r>
    </w:p>
    <w:p w14:paraId="7EB6AC50" w14:textId="77777777" w:rsidR="004B28B3" w:rsidRPr="00EC72E5" w:rsidRDefault="004B28B3" w:rsidP="00EC72E5">
      <w:pPr>
        <w:spacing w:line="276" w:lineRule="auto"/>
        <w:jc w:val="center"/>
        <w:rPr>
          <w:b/>
          <w:sz w:val="24"/>
          <w:szCs w:val="24"/>
        </w:rPr>
      </w:pPr>
    </w:p>
    <w:p w14:paraId="40FD7D76" w14:textId="77777777" w:rsidR="00EC72E5" w:rsidRDefault="00EC72E5" w:rsidP="00EC72E5">
      <w:pPr>
        <w:spacing w:line="276" w:lineRule="auto"/>
        <w:jc w:val="center"/>
        <w:rPr>
          <w:b/>
          <w:sz w:val="24"/>
          <w:szCs w:val="24"/>
        </w:rPr>
      </w:pPr>
    </w:p>
    <w:p w14:paraId="57C2F035" w14:textId="77777777" w:rsidR="00EC72E5" w:rsidRPr="00EC72E5" w:rsidRDefault="00EC72E5" w:rsidP="00EC72E5">
      <w:pPr>
        <w:shd w:val="clear" w:color="auto" w:fill="FFFFFF"/>
        <w:spacing w:line="276" w:lineRule="auto"/>
        <w:rPr>
          <w:color w:val="000000"/>
          <w:spacing w:val="-1"/>
          <w:sz w:val="24"/>
          <w:szCs w:val="24"/>
        </w:rPr>
      </w:pPr>
      <w:r w:rsidRPr="00EC72E5">
        <w:rPr>
          <w:color w:val="000000"/>
          <w:spacing w:val="-1"/>
          <w:sz w:val="24"/>
          <w:szCs w:val="24"/>
        </w:rPr>
        <w:t>Kupujący (Ofertent):</w:t>
      </w:r>
    </w:p>
    <w:p w14:paraId="6C860103" w14:textId="77777777" w:rsidR="00EC72E5" w:rsidRPr="00EC72E5" w:rsidRDefault="00EC72E5" w:rsidP="00EC72E5">
      <w:pPr>
        <w:spacing w:line="276" w:lineRule="auto"/>
        <w:ind w:left="720"/>
        <w:rPr>
          <w:sz w:val="24"/>
          <w:szCs w:val="24"/>
        </w:rPr>
      </w:pPr>
      <w:r w:rsidRPr="00EC72E5">
        <w:rPr>
          <w:sz w:val="24"/>
          <w:szCs w:val="24"/>
        </w:rPr>
        <w:t>..........................................................................</w:t>
      </w:r>
    </w:p>
    <w:p w14:paraId="6BE1AF2C" w14:textId="77777777" w:rsidR="00EC72E5" w:rsidRPr="00EC72E5" w:rsidRDefault="00EC72E5" w:rsidP="00EC72E5">
      <w:pPr>
        <w:spacing w:line="276" w:lineRule="auto"/>
        <w:ind w:left="720"/>
        <w:rPr>
          <w:sz w:val="24"/>
          <w:szCs w:val="24"/>
        </w:rPr>
      </w:pPr>
      <w:r w:rsidRPr="00EC72E5">
        <w:rPr>
          <w:sz w:val="24"/>
          <w:szCs w:val="24"/>
        </w:rPr>
        <w:t>..........................................................................</w:t>
      </w:r>
    </w:p>
    <w:p w14:paraId="4C0A1828" w14:textId="77777777" w:rsidR="00EC72E5" w:rsidRPr="00EC72E5" w:rsidRDefault="00EC72E5" w:rsidP="00EC72E5">
      <w:pPr>
        <w:spacing w:line="276" w:lineRule="auto"/>
        <w:ind w:left="720"/>
        <w:rPr>
          <w:b/>
          <w:sz w:val="24"/>
          <w:szCs w:val="24"/>
        </w:rPr>
      </w:pPr>
      <w:r w:rsidRPr="00EC72E5">
        <w:rPr>
          <w:sz w:val="24"/>
          <w:szCs w:val="24"/>
        </w:rPr>
        <w:t>..........................................................................</w:t>
      </w:r>
    </w:p>
    <w:p w14:paraId="3A4D8309" w14:textId="77777777" w:rsidR="00EC72E5" w:rsidRDefault="00EC72E5" w:rsidP="00EC72E5">
      <w:pPr>
        <w:spacing w:line="276" w:lineRule="auto"/>
        <w:rPr>
          <w:sz w:val="24"/>
          <w:szCs w:val="24"/>
        </w:rPr>
      </w:pPr>
      <w:r w:rsidRPr="00EC72E5">
        <w:rPr>
          <w:sz w:val="24"/>
          <w:szCs w:val="24"/>
        </w:rPr>
        <w:t>Tel.:    ..........................................................................</w:t>
      </w:r>
    </w:p>
    <w:p w14:paraId="4AA8B534" w14:textId="77777777" w:rsidR="009F684A" w:rsidRPr="00EC72E5" w:rsidRDefault="009F684A" w:rsidP="00EC72E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GM.2613.1.2020</w:t>
      </w:r>
    </w:p>
    <w:p w14:paraId="453C69ED" w14:textId="77777777" w:rsidR="00EC72E5" w:rsidRDefault="00EC72E5" w:rsidP="00EC72E5">
      <w:pPr>
        <w:spacing w:line="276" w:lineRule="auto"/>
        <w:jc w:val="center"/>
        <w:rPr>
          <w:b/>
          <w:sz w:val="24"/>
          <w:szCs w:val="24"/>
        </w:rPr>
      </w:pPr>
    </w:p>
    <w:p w14:paraId="39B8815D" w14:textId="77777777" w:rsidR="00EC72E5" w:rsidRPr="00EC72E5" w:rsidRDefault="00EC72E5" w:rsidP="00EC72E5">
      <w:pPr>
        <w:pStyle w:val="Tekstpodstawowy"/>
        <w:spacing w:after="0"/>
        <w:ind w:left="5664"/>
        <w:rPr>
          <w:b/>
          <w:sz w:val="24"/>
          <w:szCs w:val="24"/>
        </w:rPr>
      </w:pPr>
      <w:r w:rsidRPr="00EC72E5">
        <w:rPr>
          <w:b/>
          <w:sz w:val="24"/>
          <w:szCs w:val="24"/>
        </w:rPr>
        <w:t>Powiat Nowomiejski</w:t>
      </w:r>
    </w:p>
    <w:p w14:paraId="7647A592" w14:textId="77777777" w:rsidR="00EC72E5" w:rsidRDefault="00EC72E5" w:rsidP="00EC72E5">
      <w:pPr>
        <w:pStyle w:val="Tekstpodstawowy"/>
        <w:spacing w:after="0"/>
        <w:ind w:left="5664"/>
        <w:rPr>
          <w:b/>
          <w:sz w:val="24"/>
          <w:szCs w:val="24"/>
        </w:rPr>
      </w:pPr>
      <w:r w:rsidRPr="00EC72E5">
        <w:rPr>
          <w:b/>
          <w:sz w:val="24"/>
          <w:szCs w:val="24"/>
        </w:rPr>
        <w:t>ul.</w:t>
      </w:r>
      <w:r>
        <w:rPr>
          <w:b/>
          <w:sz w:val="24"/>
          <w:szCs w:val="24"/>
        </w:rPr>
        <w:t xml:space="preserve"> </w:t>
      </w:r>
      <w:r w:rsidRPr="00EC72E5">
        <w:rPr>
          <w:b/>
          <w:sz w:val="24"/>
          <w:szCs w:val="24"/>
        </w:rPr>
        <w:t>Rynek 1</w:t>
      </w:r>
    </w:p>
    <w:p w14:paraId="35A7DB9C" w14:textId="77777777" w:rsidR="00EC72E5" w:rsidRPr="00EC72E5" w:rsidRDefault="00EC72E5" w:rsidP="00EC72E5">
      <w:pPr>
        <w:pStyle w:val="Tekstpodstawowy"/>
        <w:spacing w:after="0"/>
        <w:ind w:left="5664"/>
        <w:rPr>
          <w:b/>
          <w:sz w:val="24"/>
          <w:szCs w:val="24"/>
        </w:rPr>
      </w:pPr>
      <w:r w:rsidRPr="00EC72E5">
        <w:rPr>
          <w:b/>
          <w:sz w:val="24"/>
          <w:szCs w:val="24"/>
        </w:rPr>
        <w:t>13-300 Nowe Miasto Lubawskie</w:t>
      </w:r>
    </w:p>
    <w:p w14:paraId="03A0B609" w14:textId="77777777" w:rsidR="00EC72E5" w:rsidRPr="00EC72E5" w:rsidRDefault="00EC72E5" w:rsidP="00EC72E5">
      <w:pPr>
        <w:pStyle w:val="Tekstpodstawowy"/>
        <w:spacing w:after="0"/>
        <w:ind w:left="5664"/>
        <w:rPr>
          <w:b/>
          <w:sz w:val="24"/>
          <w:szCs w:val="24"/>
        </w:rPr>
      </w:pPr>
    </w:p>
    <w:p w14:paraId="477419E3" w14:textId="77777777" w:rsidR="00EC72E5" w:rsidRDefault="00EC72E5" w:rsidP="00EC72E5">
      <w:pPr>
        <w:spacing w:line="276" w:lineRule="auto"/>
        <w:jc w:val="center"/>
        <w:rPr>
          <w:b/>
          <w:sz w:val="24"/>
          <w:szCs w:val="24"/>
        </w:rPr>
      </w:pPr>
    </w:p>
    <w:p w14:paraId="4C11F028" w14:textId="77777777" w:rsidR="002A7521" w:rsidRPr="00EC72E5" w:rsidRDefault="004B367B" w:rsidP="00EC72E5">
      <w:pPr>
        <w:spacing w:line="276" w:lineRule="auto"/>
        <w:jc w:val="center"/>
        <w:rPr>
          <w:b/>
          <w:sz w:val="24"/>
          <w:szCs w:val="24"/>
        </w:rPr>
      </w:pPr>
      <w:r w:rsidRPr="00EC72E5">
        <w:rPr>
          <w:b/>
          <w:sz w:val="24"/>
          <w:szCs w:val="24"/>
        </w:rPr>
        <w:t>OFERTA</w:t>
      </w:r>
    </w:p>
    <w:p w14:paraId="67370E70" w14:textId="77777777" w:rsidR="002A7521" w:rsidRPr="00EC72E5" w:rsidRDefault="002A7521" w:rsidP="00EC72E5">
      <w:pPr>
        <w:spacing w:line="276" w:lineRule="auto"/>
        <w:jc w:val="center"/>
        <w:rPr>
          <w:b/>
          <w:sz w:val="24"/>
          <w:szCs w:val="24"/>
        </w:rPr>
      </w:pPr>
    </w:p>
    <w:p w14:paraId="4631CBB5" w14:textId="77777777" w:rsidR="00C94178" w:rsidRPr="00A82061" w:rsidRDefault="00C94178" w:rsidP="0064375A">
      <w:pPr>
        <w:numPr>
          <w:ilvl w:val="0"/>
          <w:numId w:val="9"/>
        </w:numPr>
        <w:spacing w:line="276" w:lineRule="auto"/>
        <w:ind w:left="360"/>
        <w:jc w:val="both"/>
        <w:rPr>
          <w:spacing w:val="1"/>
          <w:sz w:val="24"/>
          <w:szCs w:val="24"/>
        </w:rPr>
      </w:pPr>
      <w:r w:rsidRPr="00EC72E5">
        <w:rPr>
          <w:color w:val="000000"/>
          <w:spacing w:val="-1"/>
          <w:sz w:val="24"/>
          <w:szCs w:val="24"/>
        </w:rPr>
        <w:t xml:space="preserve">Nawiązując do ogłoszenia, z dnia </w:t>
      </w:r>
      <w:r w:rsidR="009F684A">
        <w:rPr>
          <w:color w:val="000000"/>
          <w:spacing w:val="-1"/>
          <w:sz w:val="24"/>
          <w:szCs w:val="24"/>
        </w:rPr>
        <w:t>24.01.2020 r</w:t>
      </w:r>
      <w:r w:rsidRPr="00EC72E5">
        <w:rPr>
          <w:color w:val="000000"/>
          <w:spacing w:val="-1"/>
          <w:sz w:val="24"/>
          <w:szCs w:val="24"/>
        </w:rPr>
        <w:t xml:space="preserve">, o przetargu </w:t>
      </w:r>
      <w:r w:rsidRPr="00A82061">
        <w:rPr>
          <w:spacing w:val="1"/>
          <w:sz w:val="24"/>
          <w:szCs w:val="24"/>
        </w:rPr>
        <w:t xml:space="preserve">na </w:t>
      </w:r>
      <w:r w:rsidR="0064375A" w:rsidRPr="00A82061">
        <w:rPr>
          <w:spacing w:val="1"/>
          <w:sz w:val="24"/>
          <w:szCs w:val="24"/>
        </w:rPr>
        <w:t>s</w:t>
      </w:r>
      <w:r w:rsidRPr="00A82061">
        <w:rPr>
          <w:sz w:val="24"/>
          <w:szCs w:val="24"/>
        </w:rPr>
        <w:t>przedaż</w:t>
      </w:r>
      <w:r w:rsidRPr="00EC72E5">
        <w:rPr>
          <w:sz w:val="24"/>
          <w:szCs w:val="24"/>
        </w:rPr>
        <w:t xml:space="preserve"> </w:t>
      </w:r>
      <w:r w:rsidR="00D54310" w:rsidRPr="00EC72E5">
        <w:rPr>
          <w:sz w:val="24"/>
          <w:szCs w:val="24"/>
        </w:rPr>
        <w:t xml:space="preserve">drewna opałowego z wycinki </w:t>
      </w:r>
      <w:r w:rsidR="003008E4" w:rsidRPr="00EC72E5">
        <w:rPr>
          <w:sz w:val="24"/>
          <w:szCs w:val="24"/>
        </w:rPr>
        <w:t>1</w:t>
      </w:r>
      <w:r w:rsidR="006C0150" w:rsidRPr="00EC72E5">
        <w:rPr>
          <w:sz w:val="24"/>
          <w:szCs w:val="24"/>
        </w:rPr>
        <w:t>8</w:t>
      </w:r>
      <w:r w:rsidR="003008E4" w:rsidRPr="00EC72E5">
        <w:rPr>
          <w:sz w:val="24"/>
          <w:szCs w:val="24"/>
        </w:rPr>
        <w:t xml:space="preserve"> </w:t>
      </w:r>
      <w:r w:rsidRPr="00EC72E5">
        <w:rPr>
          <w:sz w:val="24"/>
          <w:szCs w:val="24"/>
        </w:rPr>
        <w:t>drzew</w:t>
      </w:r>
      <w:r w:rsidR="009661F4" w:rsidRPr="00EC72E5">
        <w:rPr>
          <w:sz w:val="24"/>
          <w:szCs w:val="24"/>
        </w:rPr>
        <w:t xml:space="preserve"> </w:t>
      </w:r>
      <w:r w:rsidR="00A82061" w:rsidRPr="00A82061">
        <w:rPr>
          <w:spacing w:val="1"/>
          <w:sz w:val="24"/>
          <w:szCs w:val="24"/>
        </w:rPr>
        <w:t>stanowiących  własność Powiatu Nowomiejskiego</w:t>
      </w:r>
      <w:r w:rsidR="00A82061" w:rsidRPr="00EC72E5">
        <w:rPr>
          <w:spacing w:val="1"/>
          <w:sz w:val="24"/>
          <w:szCs w:val="24"/>
          <w:lang w:val="en-US"/>
        </w:rPr>
        <w:t xml:space="preserve"> </w:t>
      </w:r>
      <w:r w:rsidR="00A82061" w:rsidRPr="00A82061">
        <w:rPr>
          <w:spacing w:val="1"/>
          <w:sz w:val="24"/>
          <w:szCs w:val="24"/>
        </w:rPr>
        <w:t xml:space="preserve">zlokalizowanych na działkach ewid. nr 81/15 i 81/18 </w:t>
      </w:r>
      <w:r w:rsidR="00A82061">
        <w:rPr>
          <w:spacing w:val="1"/>
          <w:sz w:val="24"/>
          <w:szCs w:val="24"/>
        </w:rPr>
        <w:t xml:space="preserve">obręb 9 przy ul. Mickiewicza 10 </w:t>
      </w:r>
      <w:r w:rsidR="003F01BA" w:rsidRPr="00A82061">
        <w:rPr>
          <w:spacing w:val="1"/>
          <w:sz w:val="24"/>
          <w:szCs w:val="24"/>
        </w:rPr>
        <w:t>w Nowym Mieście Lubawskim</w:t>
      </w:r>
      <w:r w:rsidR="009661F4" w:rsidRPr="00A82061">
        <w:rPr>
          <w:spacing w:val="1"/>
          <w:sz w:val="24"/>
          <w:szCs w:val="24"/>
        </w:rPr>
        <w:t>.</w:t>
      </w:r>
    </w:p>
    <w:p w14:paraId="7F60C39B" w14:textId="77777777" w:rsidR="00C94178" w:rsidRPr="00A82061" w:rsidRDefault="00C94178" w:rsidP="0064375A">
      <w:pPr>
        <w:spacing w:line="276" w:lineRule="auto"/>
        <w:rPr>
          <w:color w:val="000000"/>
          <w:spacing w:val="-1"/>
          <w:sz w:val="24"/>
          <w:szCs w:val="24"/>
        </w:rPr>
      </w:pPr>
    </w:p>
    <w:p w14:paraId="3E3CFDE1" w14:textId="77777777" w:rsidR="00C94178" w:rsidRPr="00EC72E5" w:rsidRDefault="002A7521" w:rsidP="0064375A">
      <w:pPr>
        <w:numPr>
          <w:ilvl w:val="0"/>
          <w:numId w:val="9"/>
        </w:numPr>
        <w:spacing w:line="276" w:lineRule="auto"/>
        <w:ind w:left="360"/>
        <w:rPr>
          <w:spacing w:val="1"/>
          <w:sz w:val="24"/>
          <w:szCs w:val="24"/>
          <w:lang w:val="en-US"/>
        </w:rPr>
      </w:pPr>
      <w:r w:rsidRPr="00A82061">
        <w:rPr>
          <w:spacing w:val="1"/>
          <w:sz w:val="24"/>
          <w:szCs w:val="24"/>
        </w:rPr>
        <w:t>Oferuję za</w:t>
      </w:r>
      <w:r w:rsidR="00101617" w:rsidRPr="00A82061">
        <w:rPr>
          <w:spacing w:val="1"/>
          <w:sz w:val="24"/>
          <w:szCs w:val="24"/>
        </w:rPr>
        <w:t>kup drewna obję</w:t>
      </w:r>
      <w:r w:rsidR="00C94178" w:rsidRPr="00A82061">
        <w:rPr>
          <w:spacing w:val="1"/>
          <w:sz w:val="24"/>
          <w:szCs w:val="24"/>
        </w:rPr>
        <w:t>t</w:t>
      </w:r>
      <w:r w:rsidR="00101617" w:rsidRPr="00A82061">
        <w:rPr>
          <w:spacing w:val="1"/>
          <w:sz w:val="24"/>
          <w:szCs w:val="24"/>
        </w:rPr>
        <w:t>ego zamówieniem za następują</w:t>
      </w:r>
      <w:r w:rsidR="00C94178" w:rsidRPr="00A82061">
        <w:rPr>
          <w:spacing w:val="1"/>
          <w:sz w:val="24"/>
          <w:szCs w:val="24"/>
        </w:rPr>
        <w:t>cą cenę</w:t>
      </w:r>
      <w:r w:rsidR="00C94178" w:rsidRPr="00EC72E5">
        <w:rPr>
          <w:spacing w:val="1"/>
          <w:sz w:val="24"/>
          <w:szCs w:val="24"/>
          <w:lang w:val="en-US"/>
        </w:rPr>
        <w:t>:</w:t>
      </w:r>
    </w:p>
    <w:p w14:paraId="44E48238" w14:textId="77777777" w:rsidR="0064375A" w:rsidRPr="0064375A" w:rsidRDefault="0064375A" w:rsidP="0064375A">
      <w:pPr>
        <w:spacing w:line="276" w:lineRule="auto"/>
        <w:ind w:left="360"/>
        <w:rPr>
          <w:sz w:val="16"/>
          <w:szCs w:val="16"/>
        </w:rPr>
      </w:pPr>
    </w:p>
    <w:p w14:paraId="0D648440" w14:textId="77777777" w:rsidR="002A7521" w:rsidRPr="00EC72E5" w:rsidRDefault="002A7521" w:rsidP="0064375A">
      <w:pPr>
        <w:spacing w:line="276" w:lineRule="auto"/>
        <w:ind w:left="360"/>
        <w:rPr>
          <w:sz w:val="24"/>
          <w:szCs w:val="24"/>
        </w:rPr>
      </w:pPr>
      <w:r w:rsidRPr="00EC72E5">
        <w:rPr>
          <w:sz w:val="24"/>
          <w:szCs w:val="24"/>
        </w:rPr>
        <w:t>cenę bru</w:t>
      </w:r>
      <w:r w:rsidR="003C0C6C" w:rsidRPr="00EC72E5">
        <w:rPr>
          <w:sz w:val="24"/>
          <w:szCs w:val="24"/>
        </w:rPr>
        <w:t>tto:</w:t>
      </w:r>
      <w:r w:rsidR="005A7BDF" w:rsidRPr="00EC72E5">
        <w:rPr>
          <w:sz w:val="24"/>
          <w:szCs w:val="24"/>
        </w:rPr>
        <w:t xml:space="preserve"> </w:t>
      </w:r>
      <w:r w:rsidR="002439EC" w:rsidRPr="00EC72E5">
        <w:rPr>
          <w:sz w:val="24"/>
          <w:szCs w:val="24"/>
        </w:rPr>
        <w:t>................................................ zł.</w:t>
      </w:r>
    </w:p>
    <w:p w14:paraId="64323FEC" w14:textId="77777777" w:rsidR="002A7521" w:rsidRPr="00EC72E5" w:rsidRDefault="002A7521" w:rsidP="0064375A">
      <w:pPr>
        <w:spacing w:line="276" w:lineRule="auto"/>
        <w:ind w:left="360"/>
        <w:rPr>
          <w:sz w:val="24"/>
          <w:szCs w:val="24"/>
        </w:rPr>
      </w:pPr>
      <w:r w:rsidRPr="00EC72E5">
        <w:rPr>
          <w:sz w:val="24"/>
          <w:szCs w:val="24"/>
        </w:rPr>
        <w:t>słownie brutto</w:t>
      </w:r>
      <w:r w:rsidR="005A7BDF" w:rsidRPr="00EC72E5">
        <w:rPr>
          <w:sz w:val="24"/>
          <w:szCs w:val="24"/>
        </w:rPr>
        <w:t>:</w:t>
      </w:r>
      <w:r w:rsidR="005A7BDF" w:rsidRPr="00EC72E5">
        <w:rPr>
          <w:b/>
          <w:sz w:val="24"/>
          <w:szCs w:val="24"/>
        </w:rPr>
        <w:t xml:space="preserve"> </w:t>
      </w:r>
      <w:r w:rsidR="002439EC" w:rsidRPr="00EC72E5">
        <w:rPr>
          <w:sz w:val="24"/>
          <w:szCs w:val="24"/>
        </w:rPr>
        <w:t>................................................................................................................... zł.</w:t>
      </w:r>
    </w:p>
    <w:p w14:paraId="76CB352B" w14:textId="77777777" w:rsidR="002A7521" w:rsidRPr="0064375A" w:rsidRDefault="002A7521" w:rsidP="0064375A">
      <w:pPr>
        <w:spacing w:line="276" w:lineRule="auto"/>
        <w:ind w:left="360"/>
        <w:rPr>
          <w:sz w:val="16"/>
          <w:szCs w:val="16"/>
        </w:rPr>
      </w:pPr>
    </w:p>
    <w:p w14:paraId="6CC3BD29" w14:textId="77777777" w:rsidR="002A7521" w:rsidRPr="00EC72E5" w:rsidRDefault="002A7521" w:rsidP="0064375A">
      <w:pPr>
        <w:numPr>
          <w:ilvl w:val="0"/>
          <w:numId w:val="9"/>
        </w:numPr>
        <w:spacing w:line="276" w:lineRule="auto"/>
        <w:ind w:left="360"/>
        <w:jc w:val="both"/>
        <w:rPr>
          <w:sz w:val="24"/>
          <w:szCs w:val="24"/>
        </w:rPr>
      </w:pPr>
      <w:r w:rsidRPr="00EC72E5">
        <w:rPr>
          <w:sz w:val="24"/>
          <w:szCs w:val="24"/>
        </w:rPr>
        <w:t>Oświadczam, że:</w:t>
      </w:r>
    </w:p>
    <w:p w14:paraId="2C3CC88E" w14:textId="77777777" w:rsidR="00BE27C9" w:rsidRPr="00EC72E5" w:rsidRDefault="002A7521" w:rsidP="0064375A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C72E5">
        <w:rPr>
          <w:sz w:val="24"/>
          <w:szCs w:val="24"/>
        </w:rPr>
        <w:t xml:space="preserve">zapoznałem się z </w:t>
      </w:r>
      <w:r w:rsidR="00CD2BDF" w:rsidRPr="00EC72E5">
        <w:rPr>
          <w:sz w:val="24"/>
          <w:szCs w:val="24"/>
        </w:rPr>
        <w:t>Regulaminem przetargu i</w:t>
      </w:r>
      <w:r w:rsidR="00BE27C9" w:rsidRPr="00EC72E5">
        <w:rPr>
          <w:sz w:val="24"/>
          <w:szCs w:val="24"/>
        </w:rPr>
        <w:t xml:space="preserve"> nie wnoszą do niego zastrzeżeń,</w:t>
      </w:r>
    </w:p>
    <w:p w14:paraId="32E6B066" w14:textId="77777777" w:rsidR="002A7521" w:rsidRPr="00EC72E5" w:rsidRDefault="00BE27C9" w:rsidP="0064375A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C72E5">
        <w:rPr>
          <w:sz w:val="24"/>
          <w:szCs w:val="24"/>
        </w:rPr>
        <w:t>zapoznałem się z</w:t>
      </w:r>
      <w:r w:rsidR="00CD2BDF" w:rsidRPr="00EC72E5">
        <w:rPr>
          <w:sz w:val="24"/>
          <w:szCs w:val="24"/>
        </w:rPr>
        <w:t xml:space="preserve"> </w:t>
      </w:r>
      <w:r w:rsidR="002A7521" w:rsidRPr="00EC72E5">
        <w:rPr>
          <w:sz w:val="24"/>
          <w:szCs w:val="24"/>
        </w:rPr>
        <w:t>opisem przedmiotu zamówienia i</w:t>
      </w:r>
      <w:r w:rsidR="00CD2BDF" w:rsidRPr="00EC72E5">
        <w:rPr>
          <w:sz w:val="24"/>
          <w:szCs w:val="24"/>
        </w:rPr>
        <w:t xml:space="preserve"> nie wnoszę do niego zastrzeżeń,</w:t>
      </w:r>
    </w:p>
    <w:p w14:paraId="570A1777" w14:textId="77777777" w:rsidR="00CD2BDF" w:rsidRPr="00EC72E5" w:rsidRDefault="00CD2BDF" w:rsidP="0064375A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C72E5">
        <w:rPr>
          <w:sz w:val="24"/>
          <w:szCs w:val="24"/>
        </w:rPr>
        <w:t>dokonałem wizji lokalnej w terenie,</w:t>
      </w:r>
    </w:p>
    <w:p w14:paraId="393304FA" w14:textId="77777777" w:rsidR="00CD2BDF" w:rsidRPr="00EC72E5" w:rsidRDefault="00CD2BDF" w:rsidP="0064375A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C72E5">
        <w:rPr>
          <w:sz w:val="24"/>
          <w:szCs w:val="24"/>
        </w:rPr>
        <w:t>oświadczam, że uważam się związany niniejsza oferta przez 30</w:t>
      </w:r>
      <w:r w:rsidR="00BE27C9" w:rsidRPr="00EC72E5">
        <w:rPr>
          <w:sz w:val="24"/>
          <w:szCs w:val="24"/>
        </w:rPr>
        <w:t xml:space="preserve"> </w:t>
      </w:r>
      <w:r w:rsidRPr="00EC72E5">
        <w:rPr>
          <w:sz w:val="24"/>
          <w:szCs w:val="24"/>
        </w:rPr>
        <w:t xml:space="preserve">dni od dnia otwarcia ofert, </w:t>
      </w:r>
      <w:r w:rsidR="00D87874" w:rsidRPr="00EC72E5">
        <w:rPr>
          <w:sz w:val="24"/>
          <w:szCs w:val="24"/>
        </w:rPr>
        <w:t>a </w:t>
      </w:r>
      <w:r w:rsidRPr="00EC72E5">
        <w:rPr>
          <w:sz w:val="24"/>
          <w:szCs w:val="24"/>
        </w:rPr>
        <w:t>w</w:t>
      </w:r>
      <w:r w:rsidR="00D87874" w:rsidRPr="00EC72E5">
        <w:rPr>
          <w:sz w:val="24"/>
          <w:szCs w:val="24"/>
        </w:rPr>
        <w:t> </w:t>
      </w:r>
      <w:r w:rsidRPr="00EC72E5">
        <w:rPr>
          <w:sz w:val="24"/>
          <w:szCs w:val="24"/>
        </w:rPr>
        <w:t>przypadku wygrania przetargu do czasu zawarcia umowy,</w:t>
      </w:r>
    </w:p>
    <w:p w14:paraId="7552AF01" w14:textId="77777777" w:rsidR="00CD2BDF" w:rsidRPr="00EC72E5" w:rsidRDefault="00CD2BDF" w:rsidP="0064375A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C72E5">
        <w:rPr>
          <w:sz w:val="24"/>
          <w:szCs w:val="24"/>
        </w:rPr>
        <w:t xml:space="preserve">zobowiązuje się w przypadku przyjęcia mojej oferty, do zawarcia umowy w ciągu 7 dni od dnia otrzymania zawiadomienia o wyborze, </w:t>
      </w:r>
    </w:p>
    <w:p w14:paraId="00109E72" w14:textId="77777777" w:rsidR="00CD2BDF" w:rsidRPr="00EC72E5" w:rsidRDefault="00CD2BDF" w:rsidP="0064375A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C72E5">
        <w:rPr>
          <w:sz w:val="24"/>
          <w:szCs w:val="24"/>
        </w:rPr>
        <w:t>oświadczam, że wpłacę zabezpieczenie należytego wykonania umowy prze</w:t>
      </w:r>
      <w:r w:rsidR="001D2A36">
        <w:rPr>
          <w:sz w:val="24"/>
          <w:szCs w:val="24"/>
        </w:rPr>
        <w:t>d</w:t>
      </w:r>
      <w:r w:rsidRPr="00EC72E5">
        <w:rPr>
          <w:sz w:val="24"/>
          <w:szCs w:val="24"/>
        </w:rPr>
        <w:t xml:space="preserve"> podpisaniem umowy, </w:t>
      </w:r>
    </w:p>
    <w:p w14:paraId="189B303E" w14:textId="77777777" w:rsidR="00CD2BDF" w:rsidRPr="00EC72E5" w:rsidRDefault="00CD2BDF" w:rsidP="0064375A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C72E5">
        <w:rPr>
          <w:sz w:val="24"/>
          <w:szCs w:val="24"/>
        </w:rPr>
        <w:t xml:space="preserve">oświadczam, że nie przystąpię do </w:t>
      </w:r>
      <w:r w:rsidR="001D2A36">
        <w:rPr>
          <w:sz w:val="24"/>
          <w:szCs w:val="24"/>
        </w:rPr>
        <w:t xml:space="preserve">pozyskania </w:t>
      </w:r>
      <w:r w:rsidRPr="00EC72E5">
        <w:rPr>
          <w:sz w:val="24"/>
          <w:szCs w:val="24"/>
        </w:rPr>
        <w:t>drew</w:t>
      </w:r>
      <w:r w:rsidR="001D2A36">
        <w:rPr>
          <w:sz w:val="24"/>
          <w:szCs w:val="24"/>
        </w:rPr>
        <w:t>na</w:t>
      </w:r>
      <w:r w:rsidRPr="00EC72E5">
        <w:rPr>
          <w:sz w:val="24"/>
          <w:szCs w:val="24"/>
        </w:rPr>
        <w:t xml:space="preserve"> przed dokonaniem za nie zapłaty.</w:t>
      </w:r>
    </w:p>
    <w:p w14:paraId="1496702D" w14:textId="77777777" w:rsidR="002A7521" w:rsidRPr="00EC72E5" w:rsidRDefault="002A7521" w:rsidP="0064375A">
      <w:pPr>
        <w:numPr>
          <w:ilvl w:val="0"/>
          <w:numId w:val="9"/>
        </w:numPr>
        <w:spacing w:line="276" w:lineRule="auto"/>
        <w:ind w:left="360"/>
        <w:jc w:val="both"/>
        <w:rPr>
          <w:sz w:val="24"/>
          <w:szCs w:val="24"/>
        </w:rPr>
      </w:pPr>
      <w:r w:rsidRPr="00EC72E5">
        <w:rPr>
          <w:sz w:val="24"/>
          <w:szCs w:val="24"/>
        </w:rPr>
        <w:t>Załącznikami do niniejszego formularza stanowiącymi integralną część oferty są:</w:t>
      </w:r>
    </w:p>
    <w:p w14:paraId="6A5A3193" w14:textId="77777777" w:rsidR="002439EC" w:rsidRPr="00EC72E5" w:rsidRDefault="00441396" w:rsidP="0064375A">
      <w:pPr>
        <w:numPr>
          <w:ilvl w:val="0"/>
          <w:numId w:val="9"/>
        </w:numPr>
        <w:spacing w:line="276" w:lineRule="auto"/>
        <w:ind w:left="360"/>
        <w:rPr>
          <w:sz w:val="24"/>
          <w:szCs w:val="24"/>
        </w:rPr>
      </w:pPr>
      <w:r w:rsidRPr="00EC72E5">
        <w:rPr>
          <w:sz w:val="24"/>
          <w:szCs w:val="24"/>
        </w:rPr>
        <w:t xml:space="preserve">Zaakceptowany i </w:t>
      </w:r>
      <w:r w:rsidR="00BE27C9" w:rsidRPr="00EC72E5">
        <w:rPr>
          <w:sz w:val="24"/>
          <w:szCs w:val="24"/>
        </w:rPr>
        <w:t>podpisany</w:t>
      </w:r>
      <w:r w:rsidR="00CD2BDF" w:rsidRPr="00EC72E5">
        <w:rPr>
          <w:sz w:val="24"/>
          <w:szCs w:val="24"/>
        </w:rPr>
        <w:t xml:space="preserve"> wzór umowy</w:t>
      </w:r>
    </w:p>
    <w:p w14:paraId="212CCA23" w14:textId="77777777" w:rsidR="002A7521" w:rsidRPr="00EC72E5" w:rsidRDefault="002A7521" w:rsidP="001D2A36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EC72E5">
        <w:rPr>
          <w:sz w:val="24"/>
          <w:szCs w:val="24"/>
        </w:rPr>
        <w:t>...................................................................</w:t>
      </w:r>
    </w:p>
    <w:p w14:paraId="4E535A09" w14:textId="77777777" w:rsidR="002A7521" w:rsidRPr="00EC72E5" w:rsidRDefault="002A7521" w:rsidP="001D2A36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EC72E5">
        <w:rPr>
          <w:sz w:val="24"/>
          <w:szCs w:val="24"/>
        </w:rPr>
        <w:t>...................................................................</w:t>
      </w:r>
    </w:p>
    <w:p w14:paraId="6EB1E362" w14:textId="77777777" w:rsidR="002A7521" w:rsidRPr="00EC72E5" w:rsidRDefault="002A7521" w:rsidP="0064375A">
      <w:pPr>
        <w:spacing w:line="276" w:lineRule="auto"/>
        <w:rPr>
          <w:sz w:val="24"/>
          <w:szCs w:val="24"/>
        </w:rPr>
      </w:pPr>
    </w:p>
    <w:p w14:paraId="396D17D2" w14:textId="77777777" w:rsidR="001D2A36" w:rsidRDefault="00572649" w:rsidP="001D2A36">
      <w:pPr>
        <w:spacing w:line="276" w:lineRule="auto"/>
        <w:rPr>
          <w:sz w:val="24"/>
          <w:szCs w:val="24"/>
        </w:rPr>
      </w:pPr>
      <w:r w:rsidRPr="00EC72E5">
        <w:rPr>
          <w:sz w:val="24"/>
          <w:szCs w:val="24"/>
        </w:rPr>
        <w:t>…………………</w:t>
      </w:r>
      <w:r w:rsidR="00AE5712" w:rsidRPr="00EC72E5">
        <w:rPr>
          <w:b/>
          <w:sz w:val="24"/>
          <w:szCs w:val="24"/>
        </w:rPr>
        <w:t xml:space="preserve"> </w:t>
      </w:r>
      <w:r w:rsidR="00AE5712" w:rsidRPr="00EC72E5">
        <w:rPr>
          <w:sz w:val="24"/>
          <w:szCs w:val="24"/>
        </w:rPr>
        <w:t xml:space="preserve">dn. </w:t>
      </w:r>
      <w:r w:rsidRPr="00EC72E5">
        <w:rPr>
          <w:sz w:val="24"/>
          <w:szCs w:val="24"/>
        </w:rPr>
        <w:t>…………...............</w:t>
      </w:r>
      <w:r w:rsidR="002A7521" w:rsidRPr="00EC72E5">
        <w:rPr>
          <w:sz w:val="24"/>
          <w:szCs w:val="24"/>
        </w:rPr>
        <w:t xml:space="preserve">                               </w:t>
      </w:r>
      <w:r w:rsidR="00AE5712" w:rsidRPr="00EC72E5">
        <w:rPr>
          <w:sz w:val="24"/>
          <w:szCs w:val="24"/>
        </w:rPr>
        <w:t xml:space="preserve">  </w:t>
      </w:r>
    </w:p>
    <w:p w14:paraId="29379873" w14:textId="77777777" w:rsidR="002A7521" w:rsidRPr="00EC72E5" w:rsidRDefault="002A7521" w:rsidP="001D2A36">
      <w:pPr>
        <w:spacing w:line="276" w:lineRule="auto"/>
        <w:jc w:val="right"/>
        <w:rPr>
          <w:sz w:val="24"/>
          <w:szCs w:val="24"/>
        </w:rPr>
      </w:pPr>
      <w:r w:rsidRPr="00EC72E5">
        <w:rPr>
          <w:sz w:val="24"/>
          <w:szCs w:val="24"/>
        </w:rPr>
        <w:t>..............................................................</w:t>
      </w:r>
    </w:p>
    <w:p w14:paraId="54E0405A" w14:textId="77777777" w:rsidR="002A7521" w:rsidRPr="00EC72E5" w:rsidRDefault="00CD2BDF" w:rsidP="0064375A">
      <w:pPr>
        <w:pStyle w:val="Tekstpodstawowywcity"/>
        <w:spacing w:line="276" w:lineRule="auto"/>
        <w:rPr>
          <w:rFonts w:ascii="Times New Roman" w:hAnsi="Times New Roman"/>
          <w:sz w:val="24"/>
        </w:rPr>
      </w:pPr>
      <w:r w:rsidRPr="00EC72E5">
        <w:rPr>
          <w:rFonts w:ascii="Times New Roman" w:hAnsi="Times New Roman"/>
          <w:sz w:val="24"/>
        </w:rPr>
        <w:t>podpis Kupującego (Oferenta)</w:t>
      </w:r>
    </w:p>
    <w:sectPr w:rsidR="002A7521" w:rsidRPr="00EC72E5" w:rsidSect="00505C34">
      <w:footerReference w:type="even" r:id="rId8"/>
      <w:footerReference w:type="default" r:id="rId9"/>
      <w:pgSz w:w="11906" w:h="16838" w:code="9"/>
      <w:pgMar w:top="709" w:right="1418" w:bottom="568" w:left="1418" w:header="426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B6B74" w14:textId="77777777" w:rsidR="00E45C59" w:rsidRDefault="00E45C59">
      <w:r>
        <w:separator/>
      </w:r>
    </w:p>
  </w:endnote>
  <w:endnote w:type="continuationSeparator" w:id="0">
    <w:p w14:paraId="690D560C" w14:textId="77777777" w:rsidR="00E45C59" w:rsidRDefault="00E4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AAAD" w14:textId="77777777" w:rsidR="007952E8" w:rsidRDefault="007952E8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244ABC">
      <w:rPr>
        <w:rStyle w:val="Numerstrony"/>
      </w:rPr>
      <w:fldChar w:fldCharType="separate"/>
    </w:r>
    <w:r w:rsidR="004B28B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9F908F" w14:textId="77777777" w:rsidR="007952E8" w:rsidRDefault="007952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23D95" w14:textId="77777777" w:rsidR="007952E8" w:rsidRDefault="007952E8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28B3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4E714C54" w14:textId="77777777" w:rsidR="007952E8" w:rsidRDefault="007952E8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3F8D4" w14:textId="77777777" w:rsidR="00E45C59" w:rsidRDefault="00E45C59">
      <w:r>
        <w:separator/>
      </w:r>
    </w:p>
  </w:footnote>
  <w:footnote w:type="continuationSeparator" w:id="0">
    <w:p w14:paraId="7996326A" w14:textId="77777777" w:rsidR="00E45C59" w:rsidRDefault="00E4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EF27B9E"/>
    <w:multiLevelType w:val="singleLevel"/>
    <w:tmpl w:val="A7B66D6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</w:abstractNum>
  <w:abstractNum w:abstractNumId="1" w15:restartNumberingAfterBreak="1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015230"/>
    <w:multiLevelType w:val="hybridMultilevel"/>
    <w:tmpl w:val="2152A826"/>
    <w:lvl w:ilvl="0" w:tplc="66A4307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24C13B28"/>
    <w:multiLevelType w:val="hybridMultilevel"/>
    <w:tmpl w:val="35BCF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8BA"/>
    <w:multiLevelType w:val="hybridMultilevel"/>
    <w:tmpl w:val="5774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620FD"/>
    <w:multiLevelType w:val="hybridMultilevel"/>
    <w:tmpl w:val="7272E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C75134"/>
    <w:multiLevelType w:val="hybridMultilevel"/>
    <w:tmpl w:val="84CAC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0" w15:restartNumberingAfterBreak="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E8"/>
    <w:rsid w:val="00001808"/>
    <w:rsid w:val="00001A51"/>
    <w:rsid w:val="000025FD"/>
    <w:rsid w:val="00004D43"/>
    <w:rsid w:val="000052A4"/>
    <w:rsid w:val="00007E18"/>
    <w:rsid w:val="00016B0C"/>
    <w:rsid w:val="00022D2F"/>
    <w:rsid w:val="000240E9"/>
    <w:rsid w:val="000478EC"/>
    <w:rsid w:val="000644C4"/>
    <w:rsid w:val="0008389B"/>
    <w:rsid w:val="000B558F"/>
    <w:rsid w:val="000C3DC7"/>
    <w:rsid w:val="000C51FA"/>
    <w:rsid w:val="000D645B"/>
    <w:rsid w:val="000D6A3A"/>
    <w:rsid w:val="000E2B4D"/>
    <w:rsid w:val="000F0370"/>
    <w:rsid w:val="001007E3"/>
    <w:rsid w:val="00101495"/>
    <w:rsid w:val="00101617"/>
    <w:rsid w:val="0010267B"/>
    <w:rsid w:val="00105443"/>
    <w:rsid w:val="00120518"/>
    <w:rsid w:val="00160276"/>
    <w:rsid w:val="001651F4"/>
    <w:rsid w:val="00171426"/>
    <w:rsid w:val="00172A59"/>
    <w:rsid w:val="00177777"/>
    <w:rsid w:val="001C78C5"/>
    <w:rsid w:val="001D0166"/>
    <w:rsid w:val="001D2A36"/>
    <w:rsid w:val="001F33CF"/>
    <w:rsid w:val="001F62DF"/>
    <w:rsid w:val="00201804"/>
    <w:rsid w:val="0020218F"/>
    <w:rsid w:val="00202DE9"/>
    <w:rsid w:val="002044D6"/>
    <w:rsid w:val="00240910"/>
    <w:rsid w:val="002439EC"/>
    <w:rsid w:val="00244ABC"/>
    <w:rsid w:val="00253304"/>
    <w:rsid w:val="00283C44"/>
    <w:rsid w:val="00294A0B"/>
    <w:rsid w:val="002A7521"/>
    <w:rsid w:val="002B3C3E"/>
    <w:rsid w:val="002D06EB"/>
    <w:rsid w:val="002F6BEB"/>
    <w:rsid w:val="003008E4"/>
    <w:rsid w:val="003366EF"/>
    <w:rsid w:val="00370F01"/>
    <w:rsid w:val="003713B4"/>
    <w:rsid w:val="003731F8"/>
    <w:rsid w:val="003857EE"/>
    <w:rsid w:val="003A5F6C"/>
    <w:rsid w:val="003B2709"/>
    <w:rsid w:val="003C0C6C"/>
    <w:rsid w:val="003C31D3"/>
    <w:rsid w:val="003E2E8A"/>
    <w:rsid w:val="003E6E71"/>
    <w:rsid w:val="003F01BA"/>
    <w:rsid w:val="003F6EE0"/>
    <w:rsid w:val="0041465F"/>
    <w:rsid w:val="00426C12"/>
    <w:rsid w:val="00426F2A"/>
    <w:rsid w:val="00436DA7"/>
    <w:rsid w:val="00441396"/>
    <w:rsid w:val="0044548A"/>
    <w:rsid w:val="00445A13"/>
    <w:rsid w:val="00447822"/>
    <w:rsid w:val="0044782E"/>
    <w:rsid w:val="004A451E"/>
    <w:rsid w:val="004B28B3"/>
    <w:rsid w:val="004B367B"/>
    <w:rsid w:val="004B50DD"/>
    <w:rsid w:val="004F1013"/>
    <w:rsid w:val="0050402F"/>
    <w:rsid w:val="00505C34"/>
    <w:rsid w:val="00524132"/>
    <w:rsid w:val="00525BCB"/>
    <w:rsid w:val="00572649"/>
    <w:rsid w:val="00580F24"/>
    <w:rsid w:val="005A3153"/>
    <w:rsid w:val="005A7BDF"/>
    <w:rsid w:val="005C38FC"/>
    <w:rsid w:val="005C46C0"/>
    <w:rsid w:val="005C6E68"/>
    <w:rsid w:val="005D2247"/>
    <w:rsid w:val="005D5EFB"/>
    <w:rsid w:val="005E015E"/>
    <w:rsid w:val="005E272F"/>
    <w:rsid w:val="005E2A11"/>
    <w:rsid w:val="005E6DB5"/>
    <w:rsid w:val="005E7CAD"/>
    <w:rsid w:val="005F39CA"/>
    <w:rsid w:val="005F7872"/>
    <w:rsid w:val="00614D68"/>
    <w:rsid w:val="0061599B"/>
    <w:rsid w:val="00627BC6"/>
    <w:rsid w:val="00634031"/>
    <w:rsid w:val="0063469E"/>
    <w:rsid w:val="006364E2"/>
    <w:rsid w:val="00636F95"/>
    <w:rsid w:val="0064375A"/>
    <w:rsid w:val="00657874"/>
    <w:rsid w:val="00657D91"/>
    <w:rsid w:val="00687703"/>
    <w:rsid w:val="0069754B"/>
    <w:rsid w:val="006A1821"/>
    <w:rsid w:val="006C0150"/>
    <w:rsid w:val="006C362D"/>
    <w:rsid w:val="00720F1B"/>
    <w:rsid w:val="0072116F"/>
    <w:rsid w:val="00762439"/>
    <w:rsid w:val="007952E8"/>
    <w:rsid w:val="007B07BD"/>
    <w:rsid w:val="007B21DC"/>
    <w:rsid w:val="007B3060"/>
    <w:rsid w:val="007B6232"/>
    <w:rsid w:val="007D15E9"/>
    <w:rsid w:val="007D4074"/>
    <w:rsid w:val="007D6F43"/>
    <w:rsid w:val="007E0353"/>
    <w:rsid w:val="007E2ED5"/>
    <w:rsid w:val="007F14D5"/>
    <w:rsid w:val="008209EA"/>
    <w:rsid w:val="00821C74"/>
    <w:rsid w:val="00827E6D"/>
    <w:rsid w:val="00867B09"/>
    <w:rsid w:val="0087463A"/>
    <w:rsid w:val="00875811"/>
    <w:rsid w:val="008A2090"/>
    <w:rsid w:val="008D11E6"/>
    <w:rsid w:val="008E69A3"/>
    <w:rsid w:val="008F1B5A"/>
    <w:rsid w:val="008F3C42"/>
    <w:rsid w:val="008F615E"/>
    <w:rsid w:val="00901A73"/>
    <w:rsid w:val="0090401C"/>
    <w:rsid w:val="009050FF"/>
    <w:rsid w:val="009103D4"/>
    <w:rsid w:val="009209C9"/>
    <w:rsid w:val="00925ECD"/>
    <w:rsid w:val="009302D5"/>
    <w:rsid w:val="009350E7"/>
    <w:rsid w:val="00936760"/>
    <w:rsid w:val="009401F5"/>
    <w:rsid w:val="0094266F"/>
    <w:rsid w:val="00945251"/>
    <w:rsid w:val="0095343C"/>
    <w:rsid w:val="009632AB"/>
    <w:rsid w:val="009661F4"/>
    <w:rsid w:val="009808C9"/>
    <w:rsid w:val="009C0432"/>
    <w:rsid w:val="009D00B5"/>
    <w:rsid w:val="009F5773"/>
    <w:rsid w:val="009F684A"/>
    <w:rsid w:val="00A10A6D"/>
    <w:rsid w:val="00A4519C"/>
    <w:rsid w:val="00A6471F"/>
    <w:rsid w:val="00A75CFC"/>
    <w:rsid w:val="00A82061"/>
    <w:rsid w:val="00A93E32"/>
    <w:rsid w:val="00AA50DE"/>
    <w:rsid w:val="00AB195D"/>
    <w:rsid w:val="00AE14B8"/>
    <w:rsid w:val="00AE5712"/>
    <w:rsid w:val="00AF3D54"/>
    <w:rsid w:val="00B00F3B"/>
    <w:rsid w:val="00B01B6E"/>
    <w:rsid w:val="00B057E1"/>
    <w:rsid w:val="00B12D2F"/>
    <w:rsid w:val="00B355F9"/>
    <w:rsid w:val="00B37394"/>
    <w:rsid w:val="00B41A38"/>
    <w:rsid w:val="00B47E78"/>
    <w:rsid w:val="00B532C4"/>
    <w:rsid w:val="00BA48B0"/>
    <w:rsid w:val="00BB2D38"/>
    <w:rsid w:val="00BC1FA1"/>
    <w:rsid w:val="00BC26E4"/>
    <w:rsid w:val="00BE27C9"/>
    <w:rsid w:val="00BE2A02"/>
    <w:rsid w:val="00C20B74"/>
    <w:rsid w:val="00C2751F"/>
    <w:rsid w:val="00C31F5F"/>
    <w:rsid w:val="00C335A2"/>
    <w:rsid w:val="00C4423E"/>
    <w:rsid w:val="00C51E25"/>
    <w:rsid w:val="00C54F51"/>
    <w:rsid w:val="00C71D47"/>
    <w:rsid w:val="00C748C3"/>
    <w:rsid w:val="00C8211C"/>
    <w:rsid w:val="00C86372"/>
    <w:rsid w:val="00C94178"/>
    <w:rsid w:val="00CB75E1"/>
    <w:rsid w:val="00CC0AC4"/>
    <w:rsid w:val="00CC2CE4"/>
    <w:rsid w:val="00CC6DBF"/>
    <w:rsid w:val="00CD2BDF"/>
    <w:rsid w:val="00CD3988"/>
    <w:rsid w:val="00CD5290"/>
    <w:rsid w:val="00D16F52"/>
    <w:rsid w:val="00D50415"/>
    <w:rsid w:val="00D54310"/>
    <w:rsid w:val="00D70957"/>
    <w:rsid w:val="00D70C9F"/>
    <w:rsid w:val="00D740AD"/>
    <w:rsid w:val="00D80B89"/>
    <w:rsid w:val="00D83D25"/>
    <w:rsid w:val="00D87874"/>
    <w:rsid w:val="00DA5484"/>
    <w:rsid w:val="00DA718A"/>
    <w:rsid w:val="00DE5EA6"/>
    <w:rsid w:val="00E0116B"/>
    <w:rsid w:val="00E14FAE"/>
    <w:rsid w:val="00E1635E"/>
    <w:rsid w:val="00E20274"/>
    <w:rsid w:val="00E26F06"/>
    <w:rsid w:val="00E270C5"/>
    <w:rsid w:val="00E34AFD"/>
    <w:rsid w:val="00E4103F"/>
    <w:rsid w:val="00E45C59"/>
    <w:rsid w:val="00E50557"/>
    <w:rsid w:val="00E51794"/>
    <w:rsid w:val="00E533F7"/>
    <w:rsid w:val="00E54E49"/>
    <w:rsid w:val="00E63811"/>
    <w:rsid w:val="00E90DBF"/>
    <w:rsid w:val="00EA1BC7"/>
    <w:rsid w:val="00EA1C3D"/>
    <w:rsid w:val="00EA6853"/>
    <w:rsid w:val="00EB3CDC"/>
    <w:rsid w:val="00EB5975"/>
    <w:rsid w:val="00EB7249"/>
    <w:rsid w:val="00EC72E5"/>
    <w:rsid w:val="00ED0991"/>
    <w:rsid w:val="00EE692B"/>
    <w:rsid w:val="00EF7975"/>
    <w:rsid w:val="00F364F4"/>
    <w:rsid w:val="00F43345"/>
    <w:rsid w:val="00F47B2B"/>
    <w:rsid w:val="00F61087"/>
    <w:rsid w:val="00F65FBD"/>
    <w:rsid w:val="00F91080"/>
    <w:rsid w:val="00F93FE3"/>
    <w:rsid w:val="00FB49E6"/>
    <w:rsid w:val="00FD56B7"/>
    <w:rsid w:val="00FD739C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580A4"/>
  <w15:chartTrackingRefBased/>
  <w15:docId w15:val="{C69D629E-80B7-4688-B60C-5D746F4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9302D5"/>
  </w:style>
  <w:style w:type="character" w:styleId="Odwoanieprzypisudolnego">
    <w:name w:val="footnote reference"/>
    <w:semiHidden/>
    <w:rsid w:val="009302D5"/>
    <w:rPr>
      <w:vertAlign w:val="superscript"/>
    </w:rPr>
  </w:style>
  <w:style w:type="paragraph" w:styleId="Tekstdymka">
    <w:name w:val="Balloon Text"/>
    <w:basedOn w:val="Normalny"/>
    <w:semiHidden/>
    <w:rsid w:val="002A7521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B367B"/>
  </w:style>
  <w:style w:type="character" w:styleId="Hipercze">
    <w:name w:val="Hyperlink"/>
    <w:rsid w:val="00C941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lazar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C47D-C6E6-4558-AA96-0884C492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Halina Lazar</dc:creator>
  <cp:keywords/>
  <cp:lastModifiedBy>Krzysztof Andrzejczak</cp:lastModifiedBy>
  <cp:revision>2</cp:revision>
  <cp:lastPrinted>2019-12-18T13:11:00Z</cp:lastPrinted>
  <dcterms:created xsi:type="dcterms:W3CDTF">2020-01-24T11:06:00Z</dcterms:created>
  <dcterms:modified xsi:type="dcterms:W3CDTF">2020-01-24T11:06:00Z</dcterms:modified>
</cp:coreProperties>
</file>