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DC48" w14:textId="77777777" w:rsidR="00623EE3" w:rsidRDefault="00A242AE">
      <w:pPr>
        <w:spacing w:after="0" w:line="240" w:lineRule="auto"/>
        <w:ind w:left="6372"/>
        <w:jc w:val="right"/>
        <w:textAlignment w:val="auto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i/>
          <w:sz w:val="16"/>
          <w:szCs w:val="16"/>
        </w:rPr>
        <w:t>Załącznik nr 3 do Regulaminu na sprzedaż drewna z wycinki drzew stanowiących własność Powiatu Nowomiejskiego</w:t>
      </w:r>
    </w:p>
    <w:p w14:paraId="601BAF9D" w14:textId="77777777" w:rsidR="00623EE3" w:rsidRDefault="00623EE3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212D04BC" w14:textId="77777777" w:rsidR="00623EE3" w:rsidRDefault="00A242AE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UMOWA Nr GM.2613.1.2020</w:t>
      </w:r>
    </w:p>
    <w:p w14:paraId="571B6CF3" w14:textId="77777777" w:rsidR="00623EE3" w:rsidRDefault="00623EE3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2F7926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dniu ………………………..2020 r. w Nowym Mieście Lubawskim pomiędzy: </w:t>
      </w:r>
    </w:p>
    <w:p w14:paraId="02477C9A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Powiatem Nowomiejskim </w:t>
      </w:r>
    </w:p>
    <w:p w14:paraId="0B83D29A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reprezentowanym przez Zarząd Powiatu w Nowym Mieście Lubawskim</w:t>
      </w:r>
    </w:p>
    <w:p w14:paraId="5B330954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ul. Rynek 1, 13-300 Nowe Miasto Lubawskie</w:t>
      </w:r>
    </w:p>
    <w:p w14:paraId="4FF9D2DE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NIP 877 14 60 784   REGON 871118879</w:t>
      </w:r>
    </w:p>
    <w:p w14:paraId="3E1B66C4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osobach: </w:t>
      </w:r>
    </w:p>
    <w:p w14:paraId="3C42380F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Przewodniczącego Zarządu – Andrzeja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Ochlaka</w:t>
      </w:r>
      <w:proofErr w:type="spellEnd"/>
    </w:p>
    <w:p w14:paraId="536D5C88" w14:textId="77777777" w:rsidR="00623EE3" w:rsidRDefault="00A242AE">
      <w:pPr>
        <w:spacing w:after="0" w:line="240" w:lineRule="auto"/>
        <w:jc w:val="both"/>
        <w:textAlignment w:val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Członka Zarządu – Jerzego Czaplińskiego</w:t>
      </w:r>
    </w:p>
    <w:p w14:paraId="2583B961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przy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kontrasygnacie Skarbnika Powiatu – Sebastiana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Kińskiego</w:t>
      </w:r>
      <w:proofErr w:type="spellEnd"/>
    </w:p>
    <w:p w14:paraId="496B8E43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zwanym "Sprzedającym" </w:t>
      </w:r>
    </w:p>
    <w:p w14:paraId="3E3D79E1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</w:p>
    <w:p w14:paraId="577988E6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……………………………………………………………. :</w:t>
      </w:r>
    </w:p>
    <w:p w14:paraId="6C85C96D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………………………………………………………….</w:t>
      </w:r>
    </w:p>
    <w:p w14:paraId="638D4DB0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NIP ………………………………..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REGON …………………………...</w:t>
      </w:r>
    </w:p>
    <w:p w14:paraId="3EEA32C7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reprezentowanym……………………………………….</w:t>
      </w:r>
    </w:p>
    <w:p w14:paraId="39AACDF7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zwanym dalej "Kupującym" </w:t>
      </w:r>
    </w:p>
    <w:p w14:paraId="68AC561E" w14:textId="77777777" w:rsidR="00623EE3" w:rsidRDefault="00A242AE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została zawarta umowa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następującej treści :</w:t>
      </w:r>
    </w:p>
    <w:p w14:paraId="3670B17D" w14:textId="77777777" w:rsidR="00623EE3" w:rsidRDefault="00623EE3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C55D42A" w14:textId="77777777" w:rsidR="00623EE3" w:rsidRDefault="00A242AE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§ 1</w:t>
      </w:r>
    </w:p>
    <w:p w14:paraId="23B91B3D" w14:textId="77777777" w:rsidR="00623EE3" w:rsidRDefault="00623EE3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bCs/>
          <w:sz w:val="16"/>
          <w:szCs w:val="16"/>
          <w:lang w:eastAsia="ar-SA"/>
        </w:rPr>
      </w:pPr>
    </w:p>
    <w:p w14:paraId="0F56ADAF" w14:textId="77777777" w:rsidR="00623EE3" w:rsidRDefault="00A242AE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Przedmiotem umowy jest sprzedaż drewna opałowego z wycinki 18 stanowiących  własność Powiatu Nowomiejskiego zlokalizowanych na działkach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ewid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nr 81/15 i 81/18 obręb 9 przy ul. Mickiewicza 10 w Nowym Mieście Lubawskim zgodnie z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poniższym wykazem :</w:t>
      </w:r>
    </w:p>
    <w:p w14:paraId="0B51C0BC" w14:textId="77777777" w:rsidR="00623EE3" w:rsidRDefault="00623EE3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963"/>
        <w:gridCol w:w="2047"/>
        <w:gridCol w:w="1724"/>
      </w:tblGrid>
      <w:tr w:rsidR="00623EE3" w14:paraId="259AF8D9" w14:textId="77777777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9B93" w14:textId="77777777" w:rsidR="00623EE3" w:rsidRDefault="00623EE3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076C47D9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0375" w14:textId="77777777" w:rsidR="00623EE3" w:rsidRDefault="00623EE3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6E4A7F1C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Nr drzewa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4CAF" w14:textId="77777777" w:rsidR="00623EE3" w:rsidRDefault="00623EE3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55B9A49F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Gatunek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59CD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Obwód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 cm, mierzony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 wysokości 130 cm</w:t>
            </w:r>
          </w:p>
        </w:tc>
      </w:tr>
      <w:tr w:rsidR="00623EE3" w14:paraId="2A47051A" w14:textId="7777777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5B79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działka nr 81/18</w:t>
            </w:r>
          </w:p>
        </w:tc>
      </w:tr>
      <w:tr w:rsidR="00623EE3" w14:paraId="5312B330" w14:textId="7777777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8F9D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335B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022D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Klon pospolity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4EAB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110</w:t>
            </w:r>
          </w:p>
        </w:tc>
      </w:tr>
      <w:tr w:rsidR="00623EE3" w14:paraId="4C4ED54F" w14:textId="7777777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13B4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9D03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2D8B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Topola kanadyjska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02D8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198</w:t>
            </w:r>
          </w:p>
        </w:tc>
      </w:tr>
      <w:tr w:rsidR="00623EE3" w14:paraId="4A7F2759" w14:textId="7777777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246D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0C37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70AB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Topola kanadyjska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5666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176</w:t>
            </w:r>
          </w:p>
        </w:tc>
      </w:tr>
      <w:tr w:rsidR="00623EE3" w14:paraId="2E4E1CDE" w14:textId="7777777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6630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05A5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6C5A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Topola kanadyjska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7144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128</w:t>
            </w:r>
          </w:p>
        </w:tc>
      </w:tr>
      <w:tr w:rsidR="00623EE3" w14:paraId="67AAA953" w14:textId="7777777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EFE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7E8C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8425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Topola kanadyjska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5DA0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185</w:t>
            </w:r>
          </w:p>
        </w:tc>
      </w:tr>
      <w:tr w:rsidR="00623EE3" w14:paraId="325FC93D" w14:textId="7777777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CC11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65C5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F5E2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Topola kanadyjska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A53B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47</w:t>
            </w:r>
          </w:p>
        </w:tc>
      </w:tr>
      <w:tr w:rsidR="00623EE3" w14:paraId="63003665" w14:textId="77777777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E5EE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9AD9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6A4C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Bez czarny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BC01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38</w:t>
            </w:r>
          </w:p>
        </w:tc>
      </w:tr>
      <w:tr w:rsidR="00623EE3" w14:paraId="6FB2A35E" w14:textId="7777777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BE33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6785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2D9B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Świerk pospolity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A0C7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122</w:t>
            </w:r>
          </w:p>
        </w:tc>
      </w:tr>
      <w:tr w:rsidR="00623EE3" w14:paraId="22325BC9" w14:textId="7777777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4C61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E933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19B4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Modrzew europejski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CF81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41</w:t>
            </w:r>
          </w:p>
        </w:tc>
      </w:tr>
      <w:tr w:rsidR="00623EE3" w14:paraId="4C41BF40" w14:textId="77777777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F249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79D7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0419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Modrzew europejski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13F7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69</w:t>
            </w:r>
          </w:p>
        </w:tc>
      </w:tr>
      <w:tr w:rsidR="00623EE3" w14:paraId="5B7999CF" w14:textId="77777777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CFE5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4F45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E40F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Klon pospolity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CCB3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132</w:t>
            </w:r>
          </w:p>
        </w:tc>
      </w:tr>
      <w:tr w:rsidR="00623EE3" w14:paraId="46A5D149" w14:textId="77777777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8F89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65D8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D89A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Żywotnik zachodni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4A35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100</w:t>
            </w:r>
          </w:p>
        </w:tc>
      </w:tr>
      <w:tr w:rsidR="00623EE3" w14:paraId="4A75F5E8" w14:textId="77777777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A4ED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działka nr 81/15</w:t>
            </w:r>
          </w:p>
        </w:tc>
      </w:tr>
      <w:tr w:rsidR="00623EE3" w14:paraId="48850A3C" w14:textId="77777777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AF02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9E84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1009" w14:textId="77777777" w:rsidR="00623EE3" w:rsidRDefault="00A242AE">
            <w:pPr>
              <w:spacing w:after="0" w:line="276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bookmarkStart w:id="1" w:name="_Hlk528060393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Klon pospolity</w:t>
            </w:r>
            <w:bookmarkEnd w:id="1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FA30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75</w:t>
            </w:r>
          </w:p>
        </w:tc>
      </w:tr>
      <w:tr w:rsidR="00623EE3" w14:paraId="366C9AF8" w14:textId="7777777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70F2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C2E3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6989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Klon pospolity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9C43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41</w:t>
            </w:r>
          </w:p>
        </w:tc>
      </w:tr>
      <w:tr w:rsidR="00623EE3" w14:paraId="4ECF4402" w14:textId="7777777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F3C2" w14:textId="77777777" w:rsidR="00623EE3" w:rsidRDefault="00A242AE">
            <w:pPr>
              <w:spacing w:after="0" w:line="276" w:lineRule="auto"/>
              <w:ind w:left="-426" w:firstLine="426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473F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19C6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Świerk pospolity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8B42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148</w:t>
            </w:r>
          </w:p>
        </w:tc>
      </w:tr>
      <w:tr w:rsidR="00623EE3" w14:paraId="1300E3C5" w14:textId="7777777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E330" w14:textId="77777777" w:rsidR="00623EE3" w:rsidRDefault="00A242AE">
            <w:pPr>
              <w:spacing w:after="0" w:line="276" w:lineRule="auto"/>
              <w:ind w:left="-426" w:firstLine="426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4F7B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C725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Wiąz szypułkowy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DB3F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23EE3" w14:paraId="379DFB08" w14:textId="77777777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B4FD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1F22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314C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Klon pospolity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F132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78</w:t>
            </w:r>
          </w:p>
        </w:tc>
      </w:tr>
      <w:tr w:rsidR="00623EE3" w14:paraId="627560CB" w14:textId="7777777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4317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9363" w14:textId="77777777" w:rsidR="00623EE3" w:rsidRDefault="00A242AE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220" w14:textId="77777777" w:rsidR="00623EE3" w:rsidRDefault="00A242A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Klon pospolity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5233" w14:textId="77777777" w:rsidR="00623EE3" w:rsidRDefault="00A242AE">
            <w:pPr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88</w:t>
            </w:r>
          </w:p>
        </w:tc>
      </w:tr>
    </w:tbl>
    <w:p w14:paraId="4C0F25A9" w14:textId="77777777" w:rsidR="00623EE3" w:rsidRDefault="00623EE3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7C249D08" w14:textId="77777777" w:rsidR="00623EE3" w:rsidRDefault="00A242AE">
      <w:pPr>
        <w:spacing w:after="0" w:line="276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Sprzedający posiada decyzję Burmistrza Nowego Miasta Lubawskiego Nr OŚ.6131.77.2019 z dnia 02.12.2019r.</w:t>
      </w:r>
    </w:p>
    <w:p w14:paraId="23A9378A" w14:textId="77777777" w:rsidR="00623EE3" w:rsidRDefault="00A242AE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Zakres obowiązków Kupującego:</w:t>
      </w:r>
    </w:p>
    <w:p w14:paraId="2DC477E2" w14:textId="77777777" w:rsidR="00623EE3" w:rsidRDefault="00A242A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 </w:t>
      </w:r>
      <w:r>
        <w:rPr>
          <w:rFonts w:ascii="Times New Roman" w:hAnsi="Times New Roman"/>
          <w:bCs/>
          <w:sz w:val="24"/>
          <w:szCs w:val="24"/>
        </w:rPr>
        <w:t>przystąpieniem do wywozu drewna udokumentowanie wpłat za zakupione drewno,</w:t>
      </w:r>
    </w:p>
    <w:p w14:paraId="6537EF44" w14:textId="77777777" w:rsidR="00623EE3" w:rsidRDefault="00A242A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wywóz pozyskanego drewna,</w:t>
      </w:r>
    </w:p>
    <w:p w14:paraId="2DE2FF90" w14:textId="77777777" w:rsidR="00623EE3" w:rsidRDefault="00A242A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uporządkowanie terenu i zagospodarowanie we własnym zakresie konarów i gałęzi . </w:t>
      </w:r>
    </w:p>
    <w:p w14:paraId="7872F473" w14:textId="77777777" w:rsidR="00623EE3" w:rsidRDefault="00623EE3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6D18E85F" w14:textId="77777777" w:rsidR="00623EE3" w:rsidRDefault="00A242AE">
      <w:pPr>
        <w:tabs>
          <w:tab w:val="left" w:pos="20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6F976371" w14:textId="77777777" w:rsidR="00623EE3" w:rsidRDefault="00623EE3">
      <w:pPr>
        <w:tabs>
          <w:tab w:val="left" w:pos="2051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1DCEEBA6" w14:textId="77777777" w:rsidR="00623EE3" w:rsidRDefault="00A242AE">
      <w:pPr>
        <w:pStyle w:val="Akapitzlist"/>
        <w:numPr>
          <w:ilvl w:val="0"/>
          <w:numId w:val="3"/>
        </w:numPr>
        <w:tabs>
          <w:tab w:val="left" w:pos="313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nabycie drewna opałowego Kupujący zapłaci </w:t>
      </w:r>
      <w:r>
        <w:rPr>
          <w:rFonts w:ascii="Times New Roman" w:hAnsi="Times New Roman"/>
          <w:sz w:val="24"/>
          <w:szCs w:val="24"/>
        </w:rPr>
        <w:t>Sprzedającemu następującą cenę zgodną z ofertą złożona w dniu: ……………………..</w:t>
      </w:r>
    </w:p>
    <w:p w14:paraId="2633140D" w14:textId="77777777" w:rsidR="00623EE3" w:rsidRDefault="00623EE3">
      <w:pPr>
        <w:pStyle w:val="Akapitzlist"/>
        <w:tabs>
          <w:tab w:val="left" w:pos="2051"/>
        </w:tabs>
        <w:spacing w:after="0"/>
        <w:ind w:left="360"/>
        <w:rPr>
          <w:rFonts w:ascii="Times New Roman" w:hAnsi="Times New Roman"/>
          <w:sz w:val="16"/>
          <w:szCs w:val="16"/>
        </w:rPr>
      </w:pPr>
    </w:p>
    <w:p w14:paraId="1094FAE9" w14:textId="77777777" w:rsidR="00623EE3" w:rsidRDefault="00A242AE">
      <w:pPr>
        <w:pStyle w:val="Akapitzlist"/>
        <w:tabs>
          <w:tab w:val="left" w:pos="205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brutto: …………………………………………. zł</w:t>
      </w:r>
    </w:p>
    <w:p w14:paraId="3E6A7B5C" w14:textId="77777777" w:rsidR="00623EE3" w:rsidRDefault="00A242AE">
      <w:pPr>
        <w:pStyle w:val="Akapitzlist"/>
        <w:tabs>
          <w:tab w:val="left" w:pos="2051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 ………………………………………….</w:t>
      </w:r>
    </w:p>
    <w:p w14:paraId="160B538A" w14:textId="77777777" w:rsidR="00623EE3" w:rsidRDefault="00623EE3">
      <w:pPr>
        <w:pStyle w:val="Akapitzlist"/>
        <w:tabs>
          <w:tab w:val="left" w:pos="2051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4B9083D0" w14:textId="77777777" w:rsidR="00623EE3" w:rsidRDefault="00A242AE">
      <w:pPr>
        <w:pStyle w:val="Akapitzlist"/>
        <w:numPr>
          <w:ilvl w:val="0"/>
          <w:numId w:val="3"/>
        </w:numPr>
        <w:tabs>
          <w:tab w:val="left" w:pos="313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nastąpi w terminie 7 dni po podpisaniu umowy na konto Sprzedającego nr ………………………………   z dopiskiem „Sprzedaż drewna”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021DA2A0" w14:textId="77777777" w:rsidR="00623EE3" w:rsidRDefault="00623EE3">
      <w:pPr>
        <w:tabs>
          <w:tab w:val="left" w:pos="2051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F4825B" w14:textId="77777777" w:rsidR="00623EE3" w:rsidRDefault="00A242AE">
      <w:pPr>
        <w:tabs>
          <w:tab w:val="left" w:pos="20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5039B9AC" w14:textId="77777777" w:rsidR="00623EE3" w:rsidRDefault="00623EE3">
      <w:pPr>
        <w:tabs>
          <w:tab w:val="left" w:pos="2051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194D972" w14:textId="77777777" w:rsidR="00623EE3" w:rsidRDefault="00A242AE">
      <w:pPr>
        <w:pStyle w:val="Akapitzlist"/>
        <w:numPr>
          <w:ilvl w:val="0"/>
          <w:numId w:val="4"/>
        </w:numPr>
        <w:tabs>
          <w:tab w:val="left" w:pos="313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wywozu pozyskanego drewna ustala się do dnia 26.02.2020 r.</w:t>
      </w:r>
    </w:p>
    <w:p w14:paraId="5666BBB6" w14:textId="77777777" w:rsidR="00623EE3" w:rsidRDefault="00A242AE">
      <w:pPr>
        <w:pStyle w:val="Akapitzlist"/>
        <w:numPr>
          <w:ilvl w:val="0"/>
          <w:numId w:val="4"/>
        </w:numPr>
        <w:tabs>
          <w:tab w:val="left" w:pos="313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odstąpienia od wykonania niniejszej umowy lub wykonania w części, po upływie terminu określonego w ust.1 Kupujący nie może domagać się zwrotu należności przekazanej Sprz</w:t>
      </w:r>
      <w:r>
        <w:rPr>
          <w:rFonts w:ascii="Times New Roman" w:hAnsi="Times New Roman"/>
          <w:sz w:val="24"/>
          <w:szCs w:val="24"/>
        </w:rPr>
        <w:t>edającemu.</w:t>
      </w:r>
    </w:p>
    <w:p w14:paraId="3E3C1207" w14:textId="77777777" w:rsidR="00623EE3" w:rsidRDefault="00A242AE">
      <w:pPr>
        <w:tabs>
          <w:tab w:val="left" w:pos="20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218C7960" w14:textId="77777777" w:rsidR="00623EE3" w:rsidRDefault="00A242AE">
      <w:pPr>
        <w:tabs>
          <w:tab w:val="left" w:pos="20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251921C2" w14:textId="77777777" w:rsidR="00623EE3" w:rsidRDefault="00623EE3">
      <w:pPr>
        <w:tabs>
          <w:tab w:val="left" w:pos="2051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030C6B3" w14:textId="77777777" w:rsidR="00623EE3" w:rsidRDefault="00A242AE">
      <w:pPr>
        <w:pStyle w:val="Akapitzlist"/>
        <w:numPr>
          <w:ilvl w:val="0"/>
          <w:numId w:val="5"/>
        </w:numPr>
        <w:tabs>
          <w:tab w:val="left" w:pos="313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uporządkowania terenu ustala się do dnia 26.02.2020 r.</w:t>
      </w:r>
    </w:p>
    <w:p w14:paraId="7A4395D8" w14:textId="77777777" w:rsidR="00623EE3" w:rsidRDefault="00A242AE">
      <w:pPr>
        <w:pStyle w:val="Akapitzlist"/>
        <w:numPr>
          <w:ilvl w:val="0"/>
          <w:numId w:val="5"/>
        </w:numPr>
        <w:tabs>
          <w:tab w:val="left" w:pos="313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Zabezpieczenie należytego wykonania umowy należy wnieść w formie pieniężnej w terminie 7 dni po podpisaniu umowy na konto Sprzedającego nr ………………………………. z dopiskiem </w:t>
      </w:r>
      <w:r>
        <w:rPr>
          <w:rFonts w:ascii="Times New Roman" w:hAnsi="Times New Roman"/>
          <w:sz w:val="24"/>
          <w:szCs w:val="24"/>
        </w:rPr>
        <w:t>„Zabezpieczenie należytego wykonania umowy -  sprzedaż drewna”</w:t>
      </w:r>
    </w:p>
    <w:p w14:paraId="0DD870FD" w14:textId="77777777" w:rsidR="00623EE3" w:rsidRDefault="00A242AE">
      <w:pPr>
        <w:pStyle w:val="Akapitzlist"/>
        <w:numPr>
          <w:ilvl w:val="0"/>
          <w:numId w:val="5"/>
        </w:numPr>
        <w:tabs>
          <w:tab w:val="left" w:pos="313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odstąpienia od wykonania niniejszej umowy lub wykonania w części, po upływie terminu określonego w ust.1 Kupujący nie może domagać się zwrotu zabezpieczenia należytego wykonania umo</w:t>
      </w:r>
      <w:r>
        <w:rPr>
          <w:rFonts w:ascii="Times New Roman" w:hAnsi="Times New Roman"/>
          <w:sz w:val="24"/>
          <w:szCs w:val="24"/>
        </w:rPr>
        <w:t>wy przekazanego Sprzedającemu.</w:t>
      </w:r>
    </w:p>
    <w:p w14:paraId="43735494" w14:textId="77777777" w:rsidR="00623EE3" w:rsidRDefault="00623EE3">
      <w:pPr>
        <w:tabs>
          <w:tab w:val="left" w:pos="2051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A809439" w14:textId="77777777" w:rsidR="00623EE3" w:rsidRDefault="00A242AE">
      <w:pPr>
        <w:tabs>
          <w:tab w:val="left" w:pos="20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71C31C1B" w14:textId="77777777" w:rsidR="00623EE3" w:rsidRDefault="00623EE3">
      <w:pPr>
        <w:tabs>
          <w:tab w:val="left" w:pos="2051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51A29FF" w14:textId="77777777" w:rsidR="00623EE3" w:rsidRDefault="00A242AE">
      <w:pPr>
        <w:pStyle w:val="Akapitzlist"/>
        <w:numPr>
          <w:ilvl w:val="0"/>
          <w:numId w:val="6"/>
        </w:numPr>
        <w:tabs>
          <w:tab w:val="left" w:pos="313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nad wykonaniem umowy ze strony Sprzedającego sprawować będzie inspektor Wojciech Umiński.</w:t>
      </w:r>
    </w:p>
    <w:p w14:paraId="37CA14F2" w14:textId="77777777" w:rsidR="00623EE3" w:rsidRDefault="00A242AE">
      <w:pPr>
        <w:pStyle w:val="Akapitzlist"/>
        <w:numPr>
          <w:ilvl w:val="0"/>
          <w:numId w:val="6"/>
        </w:numPr>
        <w:tabs>
          <w:tab w:val="left" w:pos="313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robót ze strony Kupującego nadzoruje …………………………</w:t>
      </w:r>
    </w:p>
    <w:p w14:paraId="5E9264AC" w14:textId="77777777" w:rsidR="00623EE3" w:rsidRDefault="00623EE3">
      <w:pPr>
        <w:tabs>
          <w:tab w:val="left" w:pos="2051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2D15BE" w14:textId="77777777" w:rsidR="00623EE3" w:rsidRDefault="00A242AE">
      <w:pPr>
        <w:tabs>
          <w:tab w:val="left" w:pos="20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14:paraId="29A7EC26" w14:textId="77777777" w:rsidR="00623EE3" w:rsidRDefault="00623EE3">
      <w:pPr>
        <w:tabs>
          <w:tab w:val="left" w:pos="2051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2A1B2447" w14:textId="77777777" w:rsidR="00623EE3" w:rsidRDefault="00A242AE">
      <w:pPr>
        <w:tabs>
          <w:tab w:val="left" w:pos="20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niniejszej umowy wymagają </w:t>
      </w:r>
      <w:r>
        <w:rPr>
          <w:rFonts w:ascii="Times New Roman" w:hAnsi="Times New Roman"/>
          <w:sz w:val="24"/>
          <w:szCs w:val="24"/>
        </w:rPr>
        <w:t>zachowania formy pisemnej pod rygorem nieważności.</w:t>
      </w:r>
    </w:p>
    <w:p w14:paraId="6E4B93A7" w14:textId="77777777" w:rsidR="00623EE3" w:rsidRDefault="00623EE3">
      <w:pPr>
        <w:tabs>
          <w:tab w:val="left" w:pos="2051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46C6208" w14:textId="77777777" w:rsidR="00623EE3" w:rsidRDefault="00A242AE">
      <w:pPr>
        <w:tabs>
          <w:tab w:val="left" w:pos="20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2CF9AA32" w14:textId="77777777" w:rsidR="00623EE3" w:rsidRDefault="00623EE3">
      <w:pPr>
        <w:tabs>
          <w:tab w:val="left" w:pos="2051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102F91D" w14:textId="77777777" w:rsidR="00623EE3" w:rsidRDefault="00A242AE">
      <w:pPr>
        <w:tabs>
          <w:tab w:val="left" w:pos="20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mają zastosowanie przepisy Kodeksu cywilnego.</w:t>
      </w:r>
    </w:p>
    <w:p w14:paraId="6A1B82CF" w14:textId="77777777" w:rsidR="00623EE3" w:rsidRDefault="00623EE3">
      <w:pPr>
        <w:tabs>
          <w:tab w:val="left" w:pos="2051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C761EA9" w14:textId="77777777" w:rsidR="00623EE3" w:rsidRDefault="00A242AE">
      <w:pPr>
        <w:tabs>
          <w:tab w:val="left" w:pos="20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1A830812" w14:textId="77777777" w:rsidR="00623EE3" w:rsidRDefault="00623EE3">
      <w:pPr>
        <w:tabs>
          <w:tab w:val="left" w:pos="2051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2FD969BD" w14:textId="77777777" w:rsidR="00623EE3" w:rsidRDefault="00A242AE">
      <w:pPr>
        <w:tabs>
          <w:tab w:val="left" w:pos="20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sporne wynikłe z niniejszej umowy będą rozstrzygane przez sąd właściwy dla siedziby Sprzedająceg</w:t>
      </w:r>
      <w:r>
        <w:rPr>
          <w:rFonts w:ascii="Times New Roman" w:hAnsi="Times New Roman"/>
          <w:sz w:val="24"/>
          <w:szCs w:val="24"/>
        </w:rPr>
        <w:t>o.</w:t>
      </w:r>
    </w:p>
    <w:p w14:paraId="42BA5146" w14:textId="77777777" w:rsidR="00623EE3" w:rsidRDefault="00623EE3">
      <w:pPr>
        <w:tabs>
          <w:tab w:val="left" w:pos="2051"/>
        </w:tabs>
        <w:spacing w:after="0"/>
        <w:rPr>
          <w:rFonts w:ascii="Times New Roman" w:hAnsi="Times New Roman"/>
          <w:sz w:val="24"/>
          <w:szCs w:val="24"/>
        </w:rPr>
      </w:pPr>
    </w:p>
    <w:p w14:paraId="00CCCD90" w14:textId="77777777" w:rsidR="00623EE3" w:rsidRDefault="00623EE3">
      <w:pPr>
        <w:tabs>
          <w:tab w:val="left" w:pos="2051"/>
        </w:tabs>
        <w:spacing w:after="0"/>
        <w:rPr>
          <w:rFonts w:ascii="Times New Roman" w:hAnsi="Times New Roman"/>
          <w:sz w:val="24"/>
          <w:szCs w:val="24"/>
        </w:rPr>
      </w:pPr>
    </w:p>
    <w:p w14:paraId="4BF6CCB4" w14:textId="77777777" w:rsidR="00623EE3" w:rsidRDefault="00A242AE">
      <w:pPr>
        <w:tabs>
          <w:tab w:val="left" w:pos="20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Kupujący                                                                        Sprzedający</w:t>
      </w:r>
    </w:p>
    <w:p w14:paraId="5617E27E" w14:textId="77777777" w:rsidR="00623EE3" w:rsidRDefault="00623EE3">
      <w:pPr>
        <w:tabs>
          <w:tab w:val="left" w:pos="2051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D58DD8D" w14:textId="77777777" w:rsidR="00623EE3" w:rsidRDefault="00A242AE">
      <w:pPr>
        <w:tabs>
          <w:tab w:val="left" w:pos="20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                                                   ………………………….</w:t>
      </w:r>
    </w:p>
    <w:p w14:paraId="05386C01" w14:textId="77777777" w:rsidR="00623EE3" w:rsidRDefault="00623EE3">
      <w:pPr>
        <w:tabs>
          <w:tab w:val="left" w:pos="2051"/>
        </w:tabs>
        <w:spacing w:after="0"/>
        <w:rPr>
          <w:rFonts w:ascii="Times New Roman" w:hAnsi="Times New Roman"/>
          <w:sz w:val="24"/>
          <w:szCs w:val="24"/>
        </w:rPr>
      </w:pPr>
    </w:p>
    <w:p w14:paraId="6094068D" w14:textId="77777777" w:rsidR="00623EE3" w:rsidRDefault="00623EE3">
      <w:pPr>
        <w:spacing w:after="0"/>
        <w:rPr>
          <w:rFonts w:ascii="Times New Roman" w:hAnsi="Times New Roman"/>
          <w:sz w:val="24"/>
          <w:szCs w:val="24"/>
        </w:rPr>
      </w:pPr>
    </w:p>
    <w:sectPr w:rsidR="00623EE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1C076" w14:textId="77777777" w:rsidR="00A242AE" w:rsidRDefault="00A242AE">
      <w:pPr>
        <w:spacing w:after="0" w:line="240" w:lineRule="auto"/>
      </w:pPr>
      <w:r>
        <w:separator/>
      </w:r>
    </w:p>
  </w:endnote>
  <w:endnote w:type="continuationSeparator" w:id="0">
    <w:p w14:paraId="6BC009F8" w14:textId="77777777" w:rsidR="00A242AE" w:rsidRDefault="00A2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A8853" w14:textId="77777777" w:rsidR="00A242AE" w:rsidRDefault="00A242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3D8816" w14:textId="77777777" w:rsidR="00A242AE" w:rsidRDefault="00A2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E2832"/>
    <w:multiLevelType w:val="multilevel"/>
    <w:tmpl w:val="62AA82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023DEB"/>
    <w:multiLevelType w:val="multilevel"/>
    <w:tmpl w:val="43EAC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A74FA4"/>
    <w:multiLevelType w:val="multilevel"/>
    <w:tmpl w:val="28523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5D6D4A"/>
    <w:multiLevelType w:val="multilevel"/>
    <w:tmpl w:val="0B6A4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6414B9"/>
    <w:multiLevelType w:val="multilevel"/>
    <w:tmpl w:val="781A0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FD2C26"/>
    <w:multiLevelType w:val="multilevel"/>
    <w:tmpl w:val="C1D6C0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3EE3"/>
    <w:rsid w:val="00011D61"/>
    <w:rsid w:val="00623EE3"/>
    <w:rsid w:val="00A2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2C01"/>
  <w15:docId w15:val="{CEF3DCC2-B7F6-4C86-93FF-9BA2BF15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Wociech Umiński</dc:creator>
  <dc:description/>
  <cp:lastModifiedBy>Krzysztof Andrzejczak</cp:lastModifiedBy>
  <cp:revision>2</cp:revision>
  <dcterms:created xsi:type="dcterms:W3CDTF">2020-01-24T11:27:00Z</dcterms:created>
  <dcterms:modified xsi:type="dcterms:W3CDTF">2020-01-24T11:27:00Z</dcterms:modified>
</cp:coreProperties>
</file>